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5F1B" w14:textId="1264870F" w:rsidR="001273C1" w:rsidRDefault="0056309D">
      <w:pPr>
        <w:pStyle w:val="Title"/>
      </w:pPr>
      <w:sdt>
        <w:sdtPr>
          <w:rPr>
            <w:b/>
            <w:bCs/>
          </w:rPr>
          <w:alias w:val="Enter your company name:"/>
          <w:tag w:val="Enter your company name:"/>
          <w:id w:val="1501239775"/>
          <w:placeholder>
            <w:docPart w:val="85B18FB418E8C34C98F0268E6474A586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r w:rsidR="0030425A">
            <w:rPr>
              <w:b/>
              <w:bCs/>
            </w:rPr>
            <w:t xml:space="preserve">competency </w:t>
          </w:r>
          <w:r w:rsidR="00D44BF6">
            <w:rPr>
              <w:b/>
              <w:bCs/>
            </w:rPr>
            <w:t>4</w:t>
          </w:r>
          <w:r w:rsidR="0030425A">
            <w:rPr>
              <w:b/>
              <w:bCs/>
            </w:rPr>
            <w:t xml:space="preserve">: </w:t>
          </w:r>
          <w:r w:rsidR="00D44BF6">
            <w:rPr>
              <w:b/>
              <w:bCs/>
            </w:rPr>
            <w:t>market study</w:t>
          </w:r>
        </w:sdtContent>
      </w:sdt>
      <w:r w:rsidR="00C16778">
        <w:br/>
      </w:r>
      <w:r w:rsidR="00D44BF6">
        <w:rPr>
          <w:rFonts w:asciiTheme="minorHAnsi" w:hAnsiTheme="minorHAnsi" w:cstheme="minorHAnsi"/>
        </w:rPr>
        <w:t>Market analysis</w:t>
      </w:r>
    </w:p>
    <w:p w14:paraId="65E08977" w14:textId="77777777" w:rsidR="001273C1" w:rsidRDefault="008D71A2" w:rsidP="00A5386C">
      <w:pPr>
        <w:pStyle w:val="Subtitle"/>
      </w:pPr>
      <w:r>
        <w:t xml:space="preserve">Name: </w:t>
      </w:r>
    </w:p>
    <w:p w14:paraId="72068154" w14:textId="65DEA4A5" w:rsidR="001273C1" w:rsidRPr="00676838" w:rsidRDefault="0016516E" w:rsidP="00C54B9B">
      <w:pPr>
        <w:pStyle w:val="Heading1"/>
      </w:pPr>
      <w:r w:rsidRPr="00676838">
        <w:t xml:space="preserve">1. </w:t>
      </w:r>
      <w:r w:rsidR="00D44BF6" w:rsidRPr="00676838">
        <w:t>SECTOR OF ACTIVITY</w:t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D44BF6" w:rsidRPr="00676838">
        <w:t xml:space="preserve"> </w:t>
      </w:r>
    </w:p>
    <w:p w14:paraId="7E9C7151" w14:textId="2FD935A2" w:rsidR="008D71A2" w:rsidRPr="00E92CFC" w:rsidRDefault="00FE1EEA" w:rsidP="008D71A2">
      <w:pPr>
        <w:rPr>
          <w:sz w:val="28"/>
          <w:szCs w:val="28"/>
        </w:rPr>
      </w:pPr>
      <w:r w:rsidRPr="00E92CFC">
        <w:rPr>
          <w:b/>
          <w:bCs/>
          <w:color w:val="2E74B5" w:themeColor="accent1" w:themeShade="BF"/>
          <w:sz w:val="28"/>
          <w:szCs w:val="28"/>
        </w:rPr>
        <w:t xml:space="preserve">A. </w:t>
      </w:r>
      <w:r w:rsidR="00D44BF6" w:rsidRPr="00E92CFC">
        <w:rPr>
          <w:b/>
          <w:bCs/>
          <w:color w:val="2E74B5" w:themeColor="accent1" w:themeShade="BF"/>
          <w:sz w:val="28"/>
          <w:szCs w:val="28"/>
        </w:rPr>
        <w:t>Industry Identification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:rsidRPr="00FE1EEA" w14:paraId="0F0A8178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2B42FBA" w14:textId="77777777" w:rsidR="00386778" w:rsidRPr="00FE1EEA" w:rsidRDefault="00386778" w:rsidP="004D39A3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14:paraId="6597E3C9" w14:textId="6C7C707B" w:rsidR="00D44BF6" w:rsidRPr="00FE1EEA" w:rsidRDefault="00D44BF6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E1EEA">
              <w:rPr>
                <w:sz w:val="24"/>
                <w:szCs w:val="24"/>
              </w:rPr>
              <w:t xml:space="preserve">Identify what industry your business will be operating in according to: </w:t>
            </w:r>
            <w:r w:rsidRPr="00D44BF6">
              <w:rPr>
                <w:sz w:val="24"/>
                <w:szCs w:val="24"/>
                <w:lang w:val="en-CA"/>
              </w:rPr>
              <w:t>https://www.ic.gc.ca/app/scr/app/cis/search-recherche?lang=eng</w:t>
            </w:r>
          </w:p>
        </w:tc>
      </w:tr>
    </w:tbl>
    <w:p w14:paraId="21159E34" w14:textId="77777777" w:rsidR="001273C1" w:rsidRPr="00FE1EEA" w:rsidRDefault="001273C1">
      <w:pPr>
        <w:pStyle w:val="NoSpacing"/>
        <w:rPr>
          <w:sz w:val="24"/>
          <w:szCs w:val="24"/>
        </w:rPr>
      </w:pPr>
    </w:p>
    <w:p w14:paraId="556300EA" w14:textId="4417CFFF" w:rsidR="008D71A2" w:rsidRDefault="008D71A2" w:rsidP="008D71A2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 xml:space="preserve"> </w:t>
      </w:r>
      <w:r w:rsidR="00F90AAD" w:rsidRPr="00FE1EEA">
        <w:rPr>
          <w:sz w:val="24"/>
          <w:szCs w:val="24"/>
        </w:rPr>
        <w:t xml:space="preserve">Industry Name: </w:t>
      </w:r>
    </w:p>
    <w:p w14:paraId="60933CA8" w14:textId="0B8ADCC4" w:rsidR="00FE1EEA" w:rsidRDefault="00FE1EEA" w:rsidP="00FE1EEA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14:paraId="6943F59C" w14:textId="77777777" w:rsidR="00FE1EEA" w:rsidRPr="00FE1EEA" w:rsidRDefault="00FE1EEA" w:rsidP="00FE1EEA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14:paraId="16BFB047" w14:textId="5D3D6089" w:rsidR="008D71A2" w:rsidRPr="00E92CFC" w:rsidRDefault="00FE1EEA" w:rsidP="008D71A2">
      <w:pPr>
        <w:pStyle w:val="Heading2"/>
        <w:rPr>
          <w:sz w:val="28"/>
          <w:szCs w:val="28"/>
        </w:rPr>
      </w:pPr>
      <w:r w:rsidRPr="00E92CFC">
        <w:rPr>
          <w:sz w:val="28"/>
          <w:szCs w:val="28"/>
        </w:rPr>
        <w:t xml:space="preserve">B. </w:t>
      </w:r>
      <w:r w:rsidR="00D44BF6" w:rsidRPr="00E92CFC">
        <w:rPr>
          <w:sz w:val="28"/>
          <w:szCs w:val="28"/>
        </w:rPr>
        <w:t>Industry Overview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66563D" w:rsidRPr="00FE1EEA" w14:paraId="79A8F7B4" w14:textId="77777777" w:rsidTr="0056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2DA46D1" w14:textId="77777777" w:rsidR="0066563D" w:rsidRPr="00C54B9B" w:rsidRDefault="0066563D" w:rsidP="005661F4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14:paraId="0B41B181" w14:textId="70FCB797" w:rsidR="00D44BF6" w:rsidRPr="00D44BF6" w:rsidRDefault="00D44BF6" w:rsidP="00D44B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Identify the viability of operating in th</w:t>
            </w:r>
            <w:r w:rsidRPr="00C54B9B">
              <w:rPr>
                <w:i w:val="0"/>
                <w:iCs w:val="0"/>
                <w:sz w:val="24"/>
                <w:szCs w:val="24"/>
                <w:lang w:val="en-CA"/>
              </w:rPr>
              <w:t>e above-mentioned</w:t>
            </w: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 xml:space="preserve"> industry by analyzing the industry according to:</w:t>
            </w:r>
          </w:p>
          <w:p w14:paraId="665CD11E" w14:textId="7949785B"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Estimated size of the industry</w:t>
            </w:r>
          </w:p>
          <w:p w14:paraId="01B16150" w14:textId="0D0974AA" w:rsidR="008E4890" w:rsidRPr="00C54B9B" w:rsidRDefault="008E4890" w:rsidP="008E4890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C54B9B">
              <w:rPr>
                <w:i w:val="0"/>
                <w:iCs w:val="0"/>
                <w:sz w:val="24"/>
                <w:szCs w:val="24"/>
                <w:lang w:val="en-CA"/>
              </w:rPr>
              <w:t>Industry Products and/or services</w:t>
            </w:r>
          </w:p>
          <w:p w14:paraId="5BAD5538" w14:textId="2EE0FE9B"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 xml:space="preserve">Industry performance (% growth/decline) </w:t>
            </w:r>
            <w:r w:rsidR="008E4890" w:rsidRPr="00C54B9B">
              <w:rPr>
                <w:i w:val="0"/>
                <w:iCs w:val="0"/>
                <w:sz w:val="24"/>
                <w:szCs w:val="24"/>
                <w:lang w:val="en-CA"/>
              </w:rPr>
              <w:t>over recent years</w:t>
            </w:r>
          </w:p>
          <w:p w14:paraId="0E7CDAB3" w14:textId="77777777"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Industry trends over recent years</w:t>
            </w:r>
          </w:p>
          <w:p w14:paraId="1A78E909" w14:textId="77777777"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Leading businesses in the industry</w:t>
            </w:r>
          </w:p>
          <w:p w14:paraId="58701DBE" w14:textId="77777777"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Key statistics</w:t>
            </w:r>
          </w:p>
          <w:p w14:paraId="1278E844" w14:textId="13FADA4D" w:rsidR="00C54B9B" w:rsidRPr="00D44BF6" w:rsidRDefault="00D44BF6" w:rsidP="00D44BF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44BF6">
              <w:rPr>
                <w:sz w:val="24"/>
                <w:szCs w:val="24"/>
                <w:lang w:val="en-CA"/>
              </w:rPr>
              <w:t xml:space="preserve">Note: IBIS World &amp; Euromonitor are great resource for industry research reports: </w:t>
            </w:r>
            <w:hyperlink r:id="rId7" w:history="1">
              <w:r w:rsidRPr="00D44BF6">
                <w:rPr>
                  <w:rStyle w:val="Hyperlink"/>
                  <w:color w:val="595959" w:themeColor="text1" w:themeTint="A6"/>
                  <w:sz w:val="24"/>
                  <w:szCs w:val="24"/>
                  <w:lang w:val="en-CA"/>
                </w:rPr>
                <w:t>www.ibisworld.com</w:t>
              </w:r>
            </w:hyperlink>
            <w:r w:rsidRPr="00D44BF6">
              <w:rPr>
                <w:sz w:val="24"/>
                <w:szCs w:val="24"/>
                <w:lang w:val="en-CA"/>
              </w:rPr>
              <w:t xml:space="preserve">  &amp; </w:t>
            </w:r>
            <w:hyperlink r:id="rId8" w:history="1">
              <w:r w:rsidRPr="00D44BF6">
                <w:rPr>
                  <w:rStyle w:val="Hyperlink"/>
                  <w:color w:val="595959" w:themeColor="text1" w:themeTint="A6"/>
                  <w:sz w:val="24"/>
                  <w:szCs w:val="24"/>
                  <w:lang w:val="en-CA"/>
                </w:rPr>
                <w:t>https</w:t>
              </w:r>
            </w:hyperlink>
            <w:hyperlink r:id="rId9" w:history="1">
              <w:r w:rsidRPr="00D44BF6">
                <w:rPr>
                  <w:rStyle w:val="Hyperlink"/>
                  <w:color w:val="595959" w:themeColor="text1" w:themeTint="A6"/>
                  <w:sz w:val="24"/>
                  <w:szCs w:val="24"/>
                  <w:lang w:val="en-CA"/>
                </w:rPr>
                <w:t>://www.euromonitor.com/canada</w:t>
              </w:r>
            </w:hyperlink>
            <w:r w:rsidR="00C54B9B">
              <w:rPr>
                <w:sz w:val="24"/>
                <w:szCs w:val="24"/>
              </w:rPr>
              <w:t xml:space="preserve">. </w:t>
            </w:r>
            <w:r w:rsidR="00C54B9B" w:rsidRPr="00C54B9B">
              <w:rPr>
                <w:i w:val="0"/>
                <w:iCs w:val="0"/>
                <w:sz w:val="24"/>
                <w:szCs w:val="24"/>
              </w:rPr>
              <w:t>Once you have conducted your research, please complete the section below.</w:t>
            </w:r>
            <w:r w:rsidR="00C54B9B">
              <w:rPr>
                <w:i w:val="0"/>
                <w:iCs w:val="0"/>
                <w:sz w:val="24"/>
                <w:szCs w:val="24"/>
              </w:rPr>
              <w:t xml:space="preserve"> Don’t forget to cite your sources!</w:t>
            </w:r>
          </w:p>
          <w:p w14:paraId="1ADBB484" w14:textId="79580CE0" w:rsidR="00D44BF6" w:rsidRPr="00C54B9B" w:rsidRDefault="00D44BF6" w:rsidP="005661F4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CA"/>
              </w:rPr>
            </w:pPr>
          </w:p>
        </w:tc>
      </w:tr>
    </w:tbl>
    <w:p w14:paraId="397BCA10" w14:textId="40D74D9F" w:rsidR="006C5ECB" w:rsidRPr="00FE1EEA" w:rsidRDefault="006C5ECB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577B79C6" w14:textId="36FB7D9E" w:rsidR="00FE1EEA" w:rsidRPr="00FE1EEA" w:rsidRDefault="00FE1EEA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72721EBE" w14:textId="77777777" w:rsidR="00FE1EEA" w:rsidRPr="00FE1EEA" w:rsidRDefault="00FE1EEA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5D0388EC" w14:textId="323F1976" w:rsidR="00B6444D" w:rsidRPr="00FE1EEA" w:rsidRDefault="00D44BF6" w:rsidP="00D44BF6">
      <w:pPr>
        <w:pStyle w:val="Heading3"/>
      </w:pPr>
      <w:r w:rsidRPr="00FE1EEA">
        <w:lastRenderedPageBreak/>
        <w:t>Estimated Size of Industry</w:t>
      </w:r>
    </w:p>
    <w:p w14:paraId="2B86506A" w14:textId="59A4A2C6" w:rsidR="00D44BF6" w:rsidRPr="00FE1EEA" w:rsidRDefault="00FA1788" w:rsidP="00D44BF6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>Market Size:</w:t>
      </w:r>
    </w:p>
    <w:p w14:paraId="1C055DF9" w14:textId="05582961" w:rsidR="00FA1788" w:rsidRPr="00FE1EEA" w:rsidRDefault="00FA1788" w:rsidP="00D44BF6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>Number of Businesses:</w:t>
      </w:r>
    </w:p>
    <w:p w14:paraId="6BA8C004" w14:textId="06DE7E40" w:rsidR="00B6444D" w:rsidRPr="00FE1EEA" w:rsidRDefault="00FA1788" w:rsidP="00FA1788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 xml:space="preserve">Industry Employment: </w:t>
      </w:r>
    </w:p>
    <w:p w14:paraId="203A2EE3" w14:textId="77777777" w:rsidR="00FA1788" w:rsidRPr="00FE1EEA" w:rsidRDefault="00FA1788" w:rsidP="00FE1EEA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51245407" w14:textId="46C5ABE0" w:rsidR="00FA1788" w:rsidRPr="00FE1EEA" w:rsidRDefault="00FA1788" w:rsidP="00FA1788">
      <w:pPr>
        <w:pStyle w:val="Heading3"/>
      </w:pPr>
      <w:r w:rsidRPr="00FE1EEA">
        <w:t>Industry Products/Services</w:t>
      </w:r>
    </w:p>
    <w:p w14:paraId="40928C7C" w14:textId="7979A915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47C0899A" w14:textId="04C0F4BD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1EFCF247" w14:textId="7040E5E8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0DC41A78" w14:textId="77777777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3E3EFC93" w14:textId="71CABA0E" w:rsidR="00FA1788" w:rsidRPr="00FE1EEA" w:rsidRDefault="00FA1788" w:rsidP="00FA1788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14:paraId="730DB290" w14:textId="375FE8E1" w:rsidR="00FA1788" w:rsidRPr="00FE1EEA" w:rsidRDefault="00FA1788" w:rsidP="00FA1788">
      <w:pPr>
        <w:pStyle w:val="Heading3"/>
      </w:pPr>
      <w:r w:rsidRPr="00FE1EEA">
        <w:t>Industry Activities &amp; Overview</w:t>
      </w:r>
    </w:p>
    <w:p w14:paraId="6F883825" w14:textId="77777777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57DECAC4" w14:textId="77777777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1915ADA1" w14:textId="77777777" w:rsidR="00FA1788" w:rsidRPr="00FE1EEA" w:rsidRDefault="00FA1788" w:rsidP="00FA1788">
      <w:pPr>
        <w:pStyle w:val="ListBullet"/>
        <w:rPr>
          <w:sz w:val="24"/>
          <w:szCs w:val="24"/>
        </w:rPr>
      </w:pPr>
    </w:p>
    <w:p w14:paraId="0950926A" w14:textId="77777777" w:rsidR="00FA1788" w:rsidRPr="00FE1EEA" w:rsidRDefault="00FA1788" w:rsidP="00FA1788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14:paraId="5A9C737A" w14:textId="0301A26E" w:rsidR="00D44BF6" w:rsidRPr="00FE1EEA" w:rsidRDefault="00D44BF6" w:rsidP="00D44BF6">
      <w:pPr>
        <w:pStyle w:val="Heading3"/>
      </w:pPr>
      <w:r w:rsidRPr="00FE1EEA">
        <w:t>Industry Performance over Recent Years</w:t>
      </w:r>
    </w:p>
    <w:p w14:paraId="067F2354" w14:textId="77777777" w:rsidR="00D44BF6" w:rsidRPr="00FE1EEA" w:rsidRDefault="00D44BF6" w:rsidP="00D44BF6">
      <w:pPr>
        <w:pStyle w:val="ListBullet"/>
        <w:rPr>
          <w:sz w:val="24"/>
          <w:szCs w:val="24"/>
        </w:rPr>
      </w:pPr>
    </w:p>
    <w:p w14:paraId="2DA6BA21" w14:textId="77777777" w:rsidR="00D44BF6" w:rsidRPr="00FE1EEA" w:rsidRDefault="00D44BF6" w:rsidP="00D44BF6">
      <w:pPr>
        <w:pStyle w:val="Heading3"/>
      </w:pPr>
    </w:p>
    <w:p w14:paraId="60C9F23D" w14:textId="2C0186CF" w:rsidR="00D44BF6" w:rsidRPr="00FE1EEA" w:rsidRDefault="00D44BF6" w:rsidP="00D44BF6">
      <w:pPr>
        <w:pStyle w:val="Heading3"/>
      </w:pPr>
      <w:r w:rsidRPr="00FE1EEA">
        <w:t>Industry Trends over Recent Years</w:t>
      </w:r>
    </w:p>
    <w:p w14:paraId="3E5EFC61" w14:textId="77777777" w:rsidR="00D44BF6" w:rsidRPr="00FE1EEA" w:rsidRDefault="00D44BF6" w:rsidP="00D44BF6">
      <w:pPr>
        <w:pStyle w:val="ListBullet"/>
        <w:rPr>
          <w:sz w:val="24"/>
          <w:szCs w:val="24"/>
        </w:rPr>
      </w:pPr>
    </w:p>
    <w:p w14:paraId="5D04F67E" w14:textId="77777777" w:rsidR="00D44BF6" w:rsidRPr="00FE1EEA" w:rsidRDefault="00D44BF6" w:rsidP="00D44BF6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79743813" w14:textId="7A982783" w:rsidR="00D44BF6" w:rsidRPr="00FE1EEA" w:rsidRDefault="00D44BF6" w:rsidP="00D44BF6">
      <w:pPr>
        <w:pStyle w:val="Heading3"/>
      </w:pPr>
      <w:r w:rsidRPr="00FE1EEA">
        <w:t>Leading Businesses in the Industry</w:t>
      </w:r>
    </w:p>
    <w:p w14:paraId="6C5CFAC0" w14:textId="02462D35" w:rsidR="00D44BF6" w:rsidRPr="00FE1EEA" w:rsidRDefault="00D44BF6" w:rsidP="00D44BF6">
      <w:pPr>
        <w:pStyle w:val="ListBullet"/>
        <w:rPr>
          <w:sz w:val="24"/>
          <w:szCs w:val="24"/>
        </w:rPr>
      </w:pPr>
    </w:p>
    <w:p w14:paraId="7B0409A8" w14:textId="5E51C6D8" w:rsidR="00FA1788" w:rsidRPr="00FE1EEA" w:rsidRDefault="00FA1788" w:rsidP="00D44BF6">
      <w:pPr>
        <w:pStyle w:val="ListBullet"/>
        <w:rPr>
          <w:sz w:val="24"/>
          <w:szCs w:val="24"/>
        </w:rPr>
      </w:pPr>
    </w:p>
    <w:p w14:paraId="272D42B3" w14:textId="1E5FDA98" w:rsidR="00FA1788" w:rsidRPr="00FE1EEA" w:rsidRDefault="00FA1788" w:rsidP="00D44BF6">
      <w:pPr>
        <w:pStyle w:val="ListBullet"/>
        <w:rPr>
          <w:sz w:val="24"/>
          <w:szCs w:val="24"/>
        </w:rPr>
      </w:pPr>
    </w:p>
    <w:p w14:paraId="23336052" w14:textId="5940EA79" w:rsidR="00FA1788" w:rsidRPr="00FE1EEA" w:rsidRDefault="00FA1788" w:rsidP="00D44BF6">
      <w:pPr>
        <w:pStyle w:val="ListBullet"/>
        <w:rPr>
          <w:sz w:val="24"/>
          <w:szCs w:val="24"/>
        </w:rPr>
      </w:pPr>
    </w:p>
    <w:p w14:paraId="460C8B11" w14:textId="77777777" w:rsidR="00D44BF6" w:rsidRPr="00FE1EEA" w:rsidRDefault="00D44BF6" w:rsidP="00D44BF6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5CAE6C23" w14:textId="067896B4" w:rsidR="00D44BF6" w:rsidRPr="00FE1EEA" w:rsidRDefault="00D44BF6" w:rsidP="00D44BF6">
      <w:pPr>
        <w:pStyle w:val="Heading3"/>
      </w:pPr>
      <w:r w:rsidRPr="00FE1EEA">
        <w:t>Key Statistics</w:t>
      </w:r>
    </w:p>
    <w:p w14:paraId="40ED867F" w14:textId="77777777" w:rsidR="00D44BF6" w:rsidRPr="00FE1EEA" w:rsidRDefault="00D44BF6" w:rsidP="00FA1788">
      <w:pPr>
        <w:pStyle w:val="ListBullet"/>
        <w:rPr>
          <w:sz w:val="24"/>
          <w:szCs w:val="24"/>
        </w:rPr>
      </w:pPr>
    </w:p>
    <w:p w14:paraId="1CBF8401" w14:textId="77777777" w:rsidR="00D44BF6" w:rsidRPr="00FE1EEA" w:rsidRDefault="00D44BF6" w:rsidP="00FE1EEA">
      <w:pPr>
        <w:pStyle w:val="ListBullet"/>
        <w:rPr>
          <w:sz w:val="24"/>
          <w:szCs w:val="24"/>
        </w:rPr>
      </w:pPr>
    </w:p>
    <w:p w14:paraId="5BFF53F6" w14:textId="77777777" w:rsidR="0016516E" w:rsidRPr="00FE1EEA" w:rsidRDefault="0016516E">
      <w:pPr>
        <w:rPr>
          <w:b/>
          <w:bCs/>
          <w:caps/>
          <w:color w:val="1F4E79" w:themeColor="accent1" w:themeShade="80"/>
          <w:sz w:val="24"/>
          <w:szCs w:val="24"/>
        </w:rPr>
      </w:pPr>
      <w:r w:rsidRPr="00FE1EEA">
        <w:rPr>
          <w:sz w:val="24"/>
          <w:szCs w:val="24"/>
        </w:rPr>
        <w:br w:type="page"/>
      </w:r>
    </w:p>
    <w:p w14:paraId="51F96188" w14:textId="0C923CE9" w:rsidR="0016516E" w:rsidRPr="00E92CFC" w:rsidRDefault="0016516E" w:rsidP="00B8525D">
      <w:pPr>
        <w:pStyle w:val="Heading1"/>
        <w:rPr>
          <w:b w:val="0"/>
          <w:bCs w:val="0"/>
          <w:caps w:val="0"/>
          <w:color w:val="404040" w:themeColor="text1" w:themeTint="BF"/>
          <w:sz w:val="24"/>
          <w:szCs w:val="24"/>
        </w:rPr>
      </w:pPr>
      <w:r w:rsidRPr="00E92CFC">
        <w:lastRenderedPageBreak/>
        <w:t xml:space="preserve">2. competitive analysis </w:t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16516E" w:rsidRPr="00FE1EEA" w14:paraId="794B782A" w14:textId="77777777" w:rsidTr="00CD0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71F7A6B" w14:textId="77777777" w:rsidR="0016516E" w:rsidRPr="00FE1EEA" w:rsidRDefault="0016516E" w:rsidP="00CD0425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14:paraId="3DA836CF" w14:textId="19065751" w:rsidR="00B8525D" w:rsidRPr="00FE1EEA" w:rsidRDefault="00B8525D" w:rsidP="00B8525D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E1EEA">
              <w:rPr>
                <w:i w:val="0"/>
                <w:iCs w:val="0"/>
                <w:sz w:val="24"/>
                <w:szCs w:val="24"/>
              </w:rPr>
              <w:t>Complete the following table. Remove the rows/sections that are not applicable.</w:t>
            </w:r>
          </w:p>
        </w:tc>
      </w:tr>
    </w:tbl>
    <w:p w14:paraId="5F4DE2B6" w14:textId="4CCCE86F" w:rsidR="0016516E" w:rsidRDefault="0016516E" w:rsidP="0016516E">
      <w:pPr>
        <w:pStyle w:val="NoSpacing"/>
        <w:rPr>
          <w:sz w:val="24"/>
          <w:szCs w:val="24"/>
        </w:rPr>
      </w:pPr>
    </w:p>
    <w:p w14:paraId="6BFDC7D5" w14:textId="77777777" w:rsidR="00FE1EEA" w:rsidRPr="00FE1EEA" w:rsidRDefault="00FE1EEA" w:rsidP="0016516E">
      <w:pPr>
        <w:pStyle w:val="NoSpacing"/>
        <w:rPr>
          <w:sz w:val="24"/>
          <w:szCs w:val="24"/>
        </w:rPr>
      </w:pPr>
    </w:p>
    <w:tbl>
      <w:tblPr>
        <w:tblStyle w:val="PlainTable5"/>
        <w:tblW w:w="10633" w:type="dxa"/>
        <w:tblInd w:w="-426" w:type="dxa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843"/>
        <w:gridCol w:w="1701"/>
        <w:gridCol w:w="1843"/>
      </w:tblGrid>
      <w:tr w:rsidR="00FE1EEA" w:rsidRPr="00FE1EEA" w14:paraId="0767029E" w14:textId="77777777" w:rsidTr="00F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</w:tcPr>
          <w:p w14:paraId="5512E759" w14:textId="77777777" w:rsidR="00B8525D" w:rsidRPr="00FE1EEA" w:rsidRDefault="00B8525D" w:rsidP="00CD0425">
            <w:pPr>
              <w:rPr>
                <w:rFonts w:ascii="Calibri" w:hAnsi="Calibri"/>
                <w:sz w:val="24"/>
              </w:rPr>
            </w:pPr>
            <w:r w:rsidRPr="00FE1EEA">
              <w:rPr>
                <w:rFonts w:ascii="Calibri" w:hAnsi="Calibri"/>
                <w:sz w:val="24"/>
              </w:rPr>
              <w:t>Factors</w:t>
            </w:r>
          </w:p>
        </w:tc>
        <w:tc>
          <w:tcPr>
            <w:tcW w:w="1843" w:type="dxa"/>
          </w:tcPr>
          <w:p w14:paraId="51423253" w14:textId="77777777" w:rsidR="00B8525D" w:rsidRPr="00FE1EEA" w:rsidRDefault="00B8525D" w:rsidP="00CD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Your Business</w:t>
            </w:r>
          </w:p>
        </w:tc>
        <w:tc>
          <w:tcPr>
            <w:tcW w:w="1701" w:type="dxa"/>
          </w:tcPr>
          <w:p w14:paraId="739170B1" w14:textId="77777777" w:rsidR="00B8525D" w:rsidRPr="00FE1EEA" w:rsidRDefault="00B8525D" w:rsidP="00CD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1</w:t>
            </w:r>
          </w:p>
        </w:tc>
        <w:tc>
          <w:tcPr>
            <w:tcW w:w="1843" w:type="dxa"/>
          </w:tcPr>
          <w:p w14:paraId="2D9D2EA3" w14:textId="77777777" w:rsidR="00B8525D" w:rsidRPr="00FE1EEA" w:rsidRDefault="00B8525D" w:rsidP="00CD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2</w:t>
            </w:r>
          </w:p>
        </w:tc>
        <w:tc>
          <w:tcPr>
            <w:tcW w:w="1701" w:type="dxa"/>
          </w:tcPr>
          <w:p w14:paraId="0212F245" w14:textId="77777777" w:rsidR="00B8525D" w:rsidRPr="00FE1EEA" w:rsidRDefault="00B8525D" w:rsidP="00CD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3</w:t>
            </w:r>
          </w:p>
        </w:tc>
        <w:tc>
          <w:tcPr>
            <w:tcW w:w="1843" w:type="dxa"/>
          </w:tcPr>
          <w:p w14:paraId="2BE4E662" w14:textId="77777777" w:rsidR="00B8525D" w:rsidRPr="00FE1EEA" w:rsidRDefault="00B8525D" w:rsidP="00CD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4</w:t>
            </w:r>
          </w:p>
        </w:tc>
      </w:tr>
      <w:tr w:rsidR="00FE1EEA" w:rsidRPr="00FE1EEA" w14:paraId="2DFD9F79" w14:textId="77777777" w:rsidTr="00FE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5DC16AE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Product &amp; Service Offering</w:t>
            </w:r>
          </w:p>
        </w:tc>
        <w:tc>
          <w:tcPr>
            <w:tcW w:w="1843" w:type="dxa"/>
          </w:tcPr>
          <w:p w14:paraId="43C33F47" w14:textId="77777777" w:rsidR="00B8525D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0EB8F9E" w14:textId="77777777" w:rsid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375EDC4A" w14:textId="707A5A6A" w:rsidR="00FE1EEA" w:rsidRP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35DCDF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67369F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A742E8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BEB39F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38D7DF18" w14:textId="77777777" w:rsidTr="00FE1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5DBAE16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Price</w:t>
            </w:r>
          </w:p>
        </w:tc>
        <w:tc>
          <w:tcPr>
            <w:tcW w:w="1843" w:type="dxa"/>
          </w:tcPr>
          <w:p w14:paraId="492DA27B" w14:textId="07F164A9" w:rsidR="00B8525D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52AF6D14" w14:textId="77777777" w:rsid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7B266A0" w14:textId="345F5ADD" w:rsidR="00FE1EEA" w:rsidRP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17B980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4583D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29F5D9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C96FEE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073A439F" w14:textId="77777777" w:rsidTr="00FE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C966932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Location</w:t>
            </w:r>
          </w:p>
        </w:tc>
        <w:tc>
          <w:tcPr>
            <w:tcW w:w="1843" w:type="dxa"/>
          </w:tcPr>
          <w:p w14:paraId="1F1A8F27" w14:textId="2EF86F42" w:rsidR="00B8525D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BD10C66" w14:textId="77777777" w:rsid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414E75F6" w14:textId="76BF2C7C" w:rsidR="00FE1EEA" w:rsidRP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102D30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A28DEF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2C01A2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478EB3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57F6ECEC" w14:textId="77777777" w:rsidTr="00FE1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140CF06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Brand Image</w:t>
            </w:r>
          </w:p>
        </w:tc>
        <w:tc>
          <w:tcPr>
            <w:tcW w:w="1843" w:type="dxa"/>
          </w:tcPr>
          <w:p w14:paraId="6DFC230E" w14:textId="6DD55B3A" w:rsidR="00B8525D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D19A66D" w14:textId="77777777" w:rsid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E531617" w14:textId="58F2999E" w:rsidR="00FE1EEA" w:rsidRP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31BF7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D4A1A1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498197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D7179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4C2392BF" w14:textId="77777777" w:rsidTr="00FE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6EBFBE4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Market Share</w:t>
            </w:r>
          </w:p>
        </w:tc>
        <w:tc>
          <w:tcPr>
            <w:tcW w:w="1843" w:type="dxa"/>
          </w:tcPr>
          <w:p w14:paraId="472A65E5" w14:textId="4C125BDE" w:rsidR="00B8525D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775B3D4B" w14:textId="77777777" w:rsid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162B31B9" w14:textId="7CD9B60F" w:rsidR="00FE1EEA" w:rsidRP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F3C29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539BFA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93B0AB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D6AB6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49E8F21D" w14:textId="77777777" w:rsidTr="00FE1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BC17FEF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Number of employees</w:t>
            </w:r>
          </w:p>
        </w:tc>
        <w:tc>
          <w:tcPr>
            <w:tcW w:w="1843" w:type="dxa"/>
          </w:tcPr>
          <w:p w14:paraId="0219BFD8" w14:textId="77777777" w:rsidR="00B8525D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24CD406" w14:textId="77777777" w:rsid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19559F6F" w14:textId="024B6ACC" w:rsidR="00FE1EEA" w:rsidRP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D2343A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2A52D1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B7C2D0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B989D1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5972A91A" w14:textId="77777777" w:rsidTr="00FE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89D1E8D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Yearly Revenue</w:t>
            </w:r>
          </w:p>
        </w:tc>
        <w:tc>
          <w:tcPr>
            <w:tcW w:w="1843" w:type="dxa"/>
          </w:tcPr>
          <w:p w14:paraId="5261CFD5" w14:textId="77777777" w:rsidR="00B8525D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699767EA" w14:textId="77777777" w:rsid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EA9BCCD" w14:textId="28CD5DE2" w:rsidR="00FE1EEA" w:rsidRP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BCB315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2EDF5C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3B7EC6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7B4E2C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1969BC3F" w14:textId="77777777" w:rsidTr="00FE1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ECE305A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Target Market</w:t>
            </w:r>
          </w:p>
        </w:tc>
        <w:tc>
          <w:tcPr>
            <w:tcW w:w="1843" w:type="dxa"/>
          </w:tcPr>
          <w:p w14:paraId="759429BF" w14:textId="77777777" w:rsidR="00B8525D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6EE02A8D" w14:textId="77777777" w:rsid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6721A15E" w14:textId="3A7D2ACF" w:rsidR="00FE1EEA" w:rsidRP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388797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B669AB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00BFB4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C73C85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12AE8B4B" w14:textId="77777777" w:rsidTr="00FE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8676F2B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Strengths</w:t>
            </w:r>
          </w:p>
        </w:tc>
        <w:tc>
          <w:tcPr>
            <w:tcW w:w="1843" w:type="dxa"/>
          </w:tcPr>
          <w:p w14:paraId="6E422B88" w14:textId="77777777" w:rsidR="00B8525D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905B1A8" w14:textId="77777777" w:rsid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3207388" w14:textId="6FE6EC57" w:rsidR="00FE1EEA" w:rsidRP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CD0A5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D122D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F16BA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E790E6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26815161" w14:textId="77777777" w:rsidTr="00FE1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D227784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Weaknesses</w:t>
            </w:r>
          </w:p>
        </w:tc>
        <w:tc>
          <w:tcPr>
            <w:tcW w:w="1843" w:type="dxa"/>
          </w:tcPr>
          <w:p w14:paraId="6B2C54B1" w14:textId="5C7BC23D" w:rsidR="00B8525D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12D77D19" w14:textId="77777777" w:rsid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3E4FD06E" w14:textId="7B8CFF55" w:rsidR="00FE1EEA" w:rsidRPr="00FE1EEA" w:rsidRDefault="00FE1EEA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BDEC2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9D874D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5C721C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926D8B" w14:textId="77777777" w:rsidR="00B8525D" w:rsidRPr="00FE1EEA" w:rsidRDefault="00B8525D" w:rsidP="00CD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1EEA" w:rsidRPr="00FE1EEA" w14:paraId="22C31529" w14:textId="77777777" w:rsidTr="00FE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A1BAE96" w14:textId="77777777"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Key Competitive Advantage</w:t>
            </w:r>
          </w:p>
        </w:tc>
        <w:tc>
          <w:tcPr>
            <w:tcW w:w="1843" w:type="dxa"/>
          </w:tcPr>
          <w:p w14:paraId="5D7A7EED" w14:textId="77777777" w:rsidR="00B8525D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16A0CDA" w14:textId="77777777" w:rsid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3057AC0" w14:textId="3F642EF4" w:rsidR="00FE1EEA" w:rsidRPr="00FE1EEA" w:rsidRDefault="00FE1EEA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42CB74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83E15B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692D16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37456" w14:textId="77777777" w:rsidR="00B8525D" w:rsidRPr="00FE1EEA" w:rsidRDefault="00B8525D" w:rsidP="00CD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FF38E8" w14:textId="4ED098EC" w:rsidR="0016516E" w:rsidRPr="00FE1EEA" w:rsidRDefault="0016516E" w:rsidP="00B8525D">
      <w:pPr>
        <w:pStyle w:val="ListBullet"/>
        <w:numPr>
          <w:ilvl w:val="0"/>
          <w:numId w:val="0"/>
        </w:numPr>
        <w:ind w:left="432" w:hanging="288"/>
        <w:rPr>
          <w:sz w:val="22"/>
          <w:szCs w:val="22"/>
        </w:rPr>
      </w:pPr>
    </w:p>
    <w:p w14:paraId="0E4D9375" w14:textId="77777777" w:rsidR="00FE1EEA" w:rsidRDefault="00FE1EEA">
      <w:pPr>
        <w:rPr>
          <w:b/>
          <w:bCs/>
          <w:caps/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br w:type="page"/>
      </w:r>
    </w:p>
    <w:p w14:paraId="5F36FF7C" w14:textId="57590CD1" w:rsidR="0016516E" w:rsidRPr="00E92CFC" w:rsidRDefault="00B8525D" w:rsidP="00DF23C4">
      <w:pPr>
        <w:pStyle w:val="Heading1"/>
      </w:pPr>
      <w:r w:rsidRPr="00E92CFC">
        <w:lastRenderedPageBreak/>
        <w:t xml:space="preserve">3. customer analysis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16516E" w:rsidRPr="00FE1EEA" w14:paraId="0372FA66" w14:textId="77777777" w:rsidTr="00CD0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BF424C4" w14:textId="77777777" w:rsidR="0016516E" w:rsidRPr="00FE1EEA" w:rsidRDefault="0016516E" w:rsidP="00CD0425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14:paraId="4033628C" w14:textId="3DF7643A" w:rsidR="00D44BF6" w:rsidRPr="00D44BF6" w:rsidRDefault="00D44BF6" w:rsidP="00CD0425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44BF6">
              <w:rPr>
                <w:sz w:val="24"/>
                <w:szCs w:val="24"/>
                <w:lang w:val="en-CA"/>
              </w:rPr>
              <w:t>Identif</w:t>
            </w:r>
            <w:r w:rsidR="00DF23C4" w:rsidRPr="00FE1EEA">
              <w:rPr>
                <w:sz w:val="24"/>
                <w:szCs w:val="24"/>
                <w:lang w:val="en-CA"/>
              </w:rPr>
              <w:t>y:</w:t>
            </w:r>
          </w:p>
          <w:p w14:paraId="3EF99907" w14:textId="500BE438" w:rsidR="00DF23C4" w:rsidRPr="00DF23C4" w:rsidRDefault="00DF23C4" w:rsidP="00DF23C4">
            <w:pPr>
              <w:pStyle w:val="TipText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E1EEA">
              <w:rPr>
                <w:i w:val="0"/>
                <w:iCs w:val="0"/>
                <w:sz w:val="24"/>
                <w:szCs w:val="24"/>
              </w:rPr>
              <w:t>Your</w:t>
            </w:r>
            <w:r w:rsidRPr="00DF23C4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DF23C4">
              <w:rPr>
                <w:b/>
                <w:bCs/>
                <w:i w:val="0"/>
                <w:iCs w:val="0"/>
                <w:sz w:val="24"/>
                <w:szCs w:val="24"/>
              </w:rPr>
              <w:t>target market(s)</w:t>
            </w:r>
            <w:r w:rsidRPr="00FE1EEA">
              <w:rPr>
                <w:b/>
                <w:bCs/>
                <w:i w:val="0"/>
                <w:iCs w:val="0"/>
                <w:sz w:val="24"/>
                <w:szCs w:val="24"/>
              </w:rPr>
              <w:t>:</w:t>
            </w:r>
            <w:r w:rsidRPr="00FE1EEA">
              <w:rPr>
                <w:b/>
                <w:bCs/>
                <w:sz w:val="24"/>
                <w:szCs w:val="24"/>
              </w:rPr>
              <w:t xml:space="preserve"> </w:t>
            </w:r>
            <w:r w:rsidRPr="00DF23C4">
              <w:rPr>
                <w:sz w:val="24"/>
                <w:szCs w:val="24"/>
              </w:rPr>
              <w:t>what kind of customers is your product/service targeting?</w:t>
            </w:r>
          </w:p>
          <w:p w14:paraId="08707A90" w14:textId="733F1AB9" w:rsidR="00DF23C4" w:rsidRPr="00DF23C4" w:rsidRDefault="00DF23C4" w:rsidP="00DF23C4">
            <w:pPr>
              <w:pStyle w:val="TipText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DF23C4">
              <w:rPr>
                <w:i w:val="0"/>
                <w:iCs w:val="0"/>
                <w:sz w:val="24"/>
                <w:szCs w:val="24"/>
              </w:rPr>
              <w:t xml:space="preserve">Identify the </w:t>
            </w:r>
            <w:r w:rsidRPr="00DF23C4">
              <w:rPr>
                <w:b/>
                <w:bCs/>
                <w:i w:val="0"/>
                <w:iCs w:val="0"/>
                <w:sz w:val="24"/>
                <w:szCs w:val="24"/>
              </w:rPr>
              <w:t>customer needs</w:t>
            </w:r>
            <w:r w:rsidRPr="00DF23C4">
              <w:rPr>
                <w:i w:val="0"/>
                <w:iCs w:val="0"/>
                <w:sz w:val="24"/>
                <w:szCs w:val="24"/>
              </w:rPr>
              <w:t xml:space="preserve">: </w:t>
            </w:r>
            <w:r w:rsidRPr="00DF23C4">
              <w:rPr>
                <w:sz w:val="24"/>
                <w:szCs w:val="24"/>
              </w:rPr>
              <w:t>specify what customer</w:t>
            </w:r>
            <w:r w:rsidRPr="00FE1EEA">
              <w:rPr>
                <w:sz w:val="24"/>
                <w:szCs w:val="24"/>
              </w:rPr>
              <w:t>s</w:t>
            </w:r>
            <w:r w:rsidRPr="00DF23C4">
              <w:rPr>
                <w:sz w:val="24"/>
                <w:szCs w:val="24"/>
              </w:rPr>
              <w:t xml:space="preserve"> want or need from your product/service</w:t>
            </w:r>
          </w:p>
          <w:p w14:paraId="0BE8F7B1" w14:textId="5ED9BA52" w:rsidR="0016516E" w:rsidRPr="00FE1EEA" w:rsidRDefault="00DF23C4" w:rsidP="00DF23C4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DF23C4">
              <w:rPr>
                <w:sz w:val="24"/>
                <w:szCs w:val="24"/>
              </w:rPr>
              <w:t xml:space="preserve">Note: </w:t>
            </w:r>
            <w:r w:rsidRPr="00DF23C4">
              <w:rPr>
                <w:sz w:val="24"/>
                <w:szCs w:val="24"/>
                <w:lang w:val="en-CA"/>
              </w:rPr>
              <w:t>Prioritize your different market segments based on how urgently they want/need your product &amp; their ability to pay</w:t>
            </w:r>
            <w:r w:rsidRPr="00FE1EEA">
              <w:rPr>
                <w:sz w:val="24"/>
                <w:szCs w:val="24"/>
                <w:lang w:val="en-CA"/>
              </w:rPr>
              <w:t>. If you only have 1 target market, remove the section entitled ‘Secondary Target Market’</w:t>
            </w:r>
          </w:p>
        </w:tc>
      </w:tr>
    </w:tbl>
    <w:p w14:paraId="6CFCDE43" w14:textId="29AFC487" w:rsidR="0016516E" w:rsidRPr="00FE1EEA" w:rsidRDefault="00FE1EEA" w:rsidP="00DF23C4">
      <w:pPr>
        <w:pStyle w:val="Heading2"/>
        <w:rPr>
          <w:sz w:val="28"/>
          <w:szCs w:val="28"/>
        </w:rPr>
      </w:pPr>
      <w:r w:rsidRPr="00FE1EEA">
        <w:rPr>
          <w:sz w:val="28"/>
          <w:szCs w:val="28"/>
        </w:rPr>
        <w:t xml:space="preserve">A. </w:t>
      </w:r>
      <w:r w:rsidR="00DF23C4" w:rsidRPr="00FE1EEA">
        <w:rPr>
          <w:sz w:val="28"/>
          <w:szCs w:val="28"/>
        </w:rPr>
        <w:t>Target Customer Profile</w:t>
      </w:r>
      <w:r w:rsidR="00DB5278">
        <w:rPr>
          <w:sz w:val="28"/>
          <w:szCs w:val="28"/>
        </w:rPr>
        <w:t xml:space="preserve"> &amp; Segmentation</w:t>
      </w:r>
    </w:p>
    <w:p w14:paraId="3BE7ADEC" w14:textId="33B8F95E" w:rsidR="0016516E" w:rsidRPr="00FE1EEA" w:rsidRDefault="00DF23C4" w:rsidP="0016516E">
      <w:pPr>
        <w:pStyle w:val="Heading3"/>
      </w:pPr>
      <w:r w:rsidRPr="00FE1EEA">
        <w:t>Primary Target Market:</w:t>
      </w:r>
    </w:p>
    <w:p w14:paraId="4207FAB2" w14:textId="239C09B7" w:rsidR="0016516E" w:rsidRPr="00FE1EEA" w:rsidRDefault="0016516E" w:rsidP="0016516E">
      <w:pPr>
        <w:pStyle w:val="ListBullet"/>
        <w:rPr>
          <w:sz w:val="24"/>
          <w:szCs w:val="24"/>
        </w:rPr>
      </w:pPr>
    </w:p>
    <w:p w14:paraId="47294ED6" w14:textId="6D132021" w:rsidR="0016516E" w:rsidRPr="00FE1EEA" w:rsidRDefault="0016516E" w:rsidP="0016516E">
      <w:pPr>
        <w:pStyle w:val="ListBullet"/>
        <w:rPr>
          <w:sz w:val="24"/>
          <w:szCs w:val="24"/>
        </w:rPr>
      </w:pPr>
    </w:p>
    <w:p w14:paraId="16C24F39" w14:textId="29AB6A87" w:rsidR="0016516E" w:rsidRPr="00FE1EEA" w:rsidRDefault="0016516E" w:rsidP="0016516E">
      <w:pPr>
        <w:pStyle w:val="ListBullet"/>
        <w:rPr>
          <w:sz w:val="24"/>
          <w:szCs w:val="24"/>
        </w:rPr>
      </w:pPr>
    </w:p>
    <w:p w14:paraId="34A0750A" w14:textId="0635365F" w:rsidR="00DF23C4" w:rsidRPr="00FE1EEA" w:rsidRDefault="00DF23C4" w:rsidP="00DF23C4">
      <w:pPr>
        <w:pStyle w:val="Heading3"/>
      </w:pPr>
      <w:r w:rsidRPr="00FE1EEA">
        <w:t>Secondary Target Market:</w:t>
      </w:r>
    </w:p>
    <w:p w14:paraId="0AB6D561" w14:textId="32C45E7F" w:rsidR="00DF23C4" w:rsidRPr="00FE1EEA" w:rsidRDefault="00DF23C4" w:rsidP="00DF23C4">
      <w:pPr>
        <w:pStyle w:val="ListBullet"/>
        <w:rPr>
          <w:sz w:val="24"/>
          <w:szCs w:val="24"/>
        </w:rPr>
      </w:pPr>
    </w:p>
    <w:p w14:paraId="2324AE6D" w14:textId="0DFA1E6D" w:rsidR="00DF23C4" w:rsidRPr="00FE1EEA" w:rsidRDefault="00DF23C4" w:rsidP="00DF23C4">
      <w:pPr>
        <w:pStyle w:val="ListBullet"/>
        <w:rPr>
          <w:sz w:val="24"/>
          <w:szCs w:val="24"/>
        </w:rPr>
      </w:pPr>
    </w:p>
    <w:p w14:paraId="39A775AA" w14:textId="46EC82DE" w:rsidR="00D44BF6" w:rsidRPr="00FE1EEA" w:rsidRDefault="00D44BF6" w:rsidP="008B4AE7">
      <w:pPr>
        <w:pStyle w:val="ListBullet"/>
        <w:rPr>
          <w:sz w:val="24"/>
          <w:szCs w:val="24"/>
        </w:rPr>
      </w:pPr>
    </w:p>
    <w:p w14:paraId="021A46A3" w14:textId="53B23A6E" w:rsidR="008B4AE7" w:rsidRPr="00FE1EEA" w:rsidRDefault="00FE1EEA" w:rsidP="008B4AE7">
      <w:pPr>
        <w:pStyle w:val="Heading2"/>
        <w:rPr>
          <w:sz w:val="28"/>
          <w:szCs w:val="28"/>
        </w:rPr>
      </w:pPr>
      <w:r w:rsidRPr="00FE1EEA">
        <w:rPr>
          <w:sz w:val="28"/>
          <w:szCs w:val="28"/>
        </w:rPr>
        <w:t xml:space="preserve">B. </w:t>
      </w:r>
      <w:r w:rsidR="00DF23C4" w:rsidRPr="00FE1EEA">
        <w:rPr>
          <w:sz w:val="28"/>
          <w:szCs w:val="28"/>
        </w:rPr>
        <w:t>Customer Needs</w:t>
      </w:r>
      <w:r w:rsidR="00DB5278">
        <w:rPr>
          <w:sz w:val="28"/>
          <w:szCs w:val="28"/>
        </w:rPr>
        <w:t xml:space="preserve"> &amp; Buying Behaviour</w:t>
      </w:r>
    </w:p>
    <w:p w14:paraId="159E43BC" w14:textId="77777777" w:rsidR="008B4AE7" w:rsidRPr="00FE1EEA" w:rsidRDefault="008B4AE7" w:rsidP="008B4AE7">
      <w:pPr>
        <w:pStyle w:val="Heading3"/>
      </w:pPr>
      <w:r w:rsidRPr="00FE1EEA">
        <w:t>Primary Target Market:</w:t>
      </w:r>
    </w:p>
    <w:p w14:paraId="73994980" w14:textId="77777777" w:rsidR="008B4AE7" w:rsidRPr="00FE1EEA" w:rsidRDefault="008B4AE7" w:rsidP="008B4AE7">
      <w:pPr>
        <w:pStyle w:val="ListBullet"/>
        <w:rPr>
          <w:sz w:val="24"/>
          <w:szCs w:val="24"/>
        </w:rPr>
      </w:pPr>
    </w:p>
    <w:p w14:paraId="5AA5BB45" w14:textId="77777777" w:rsidR="008B4AE7" w:rsidRPr="00FE1EEA" w:rsidRDefault="008B4AE7" w:rsidP="008B4AE7">
      <w:pPr>
        <w:pStyle w:val="ListBullet"/>
        <w:rPr>
          <w:sz w:val="24"/>
          <w:szCs w:val="24"/>
        </w:rPr>
      </w:pPr>
    </w:p>
    <w:p w14:paraId="230E2501" w14:textId="77777777" w:rsidR="008B4AE7" w:rsidRPr="00FE1EEA" w:rsidRDefault="008B4AE7" w:rsidP="008B4AE7">
      <w:pPr>
        <w:pStyle w:val="ListBullet"/>
        <w:rPr>
          <w:sz w:val="24"/>
          <w:szCs w:val="24"/>
        </w:rPr>
      </w:pPr>
    </w:p>
    <w:p w14:paraId="70AE5028" w14:textId="77777777" w:rsidR="008B4AE7" w:rsidRPr="00FE1EEA" w:rsidRDefault="008B4AE7" w:rsidP="008B4AE7">
      <w:pPr>
        <w:pStyle w:val="Heading3"/>
      </w:pPr>
      <w:r w:rsidRPr="00FE1EEA">
        <w:t>Secondary Target Market:</w:t>
      </w:r>
    </w:p>
    <w:p w14:paraId="6A460298" w14:textId="77777777" w:rsidR="008B4AE7" w:rsidRPr="00FE1EEA" w:rsidRDefault="008B4AE7" w:rsidP="008B4AE7">
      <w:pPr>
        <w:pStyle w:val="ListBullet"/>
        <w:rPr>
          <w:sz w:val="24"/>
          <w:szCs w:val="24"/>
        </w:rPr>
      </w:pPr>
    </w:p>
    <w:p w14:paraId="1ADE68FF" w14:textId="77777777" w:rsidR="008B4AE7" w:rsidRPr="00FE1EEA" w:rsidRDefault="008B4AE7" w:rsidP="008B4AE7">
      <w:pPr>
        <w:pStyle w:val="ListBullet"/>
        <w:rPr>
          <w:sz w:val="24"/>
          <w:szCs w:val="24"/>
        </w:rPr>
      </w:pPr>
    </w:p>
    <w:p w14:paraId="616EC811" w14:textId="77777777" w:rsidR="008B4AE7" w:rsidRPr="00FE1EEA" w:rsidRDefault="008B4AE7" w:rsidP="008B4AE7">
      <w:pPr>
        <w:pStyle w:val="ListBullet"/>
        <w:rPr>
          <w:sz w:val="24"/>
          <w:szCs w:val="24"/>
        </w:rPr>
      </w:pPr>
    </w:p>
    <w:p w14:paraId="7A655D81" w14:textId="77777777" w:rsidR="00DF23C4" w:rsidRPr="00FE1EEA" w:rsidRDefault="00DF23C4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sectPr w:rsidR="00DF23C4" w:rsidRPr="00FE1EEA">
      <w:footerReference w:type="default" r:id="rId10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8CCEC" w14:textId="77777777" w:rsidR="0056309D" w:rsidRDefault="0056309D">
      <w:pPr>
        <w:spacing w:after="0" w:line="240" w:lineRule="auto"/>
      </w:pPr>
      <w:r>
        <w:separator/>
      </w:r>
    </w:p>
  </w:endnote>
  <w:endnote w:type="continuationSeparator" w:id="0">
    <w:p w14:paraId="7048B357" w14:textId="77777777" w:rsidR="0056309D" w:rsidRDefault="0056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ECDF9" w14:textId="77777777" w:rsidR="0088175F" w:rsidRDefault="0088175F" w:rsidP="0088175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E5035">
      <w:t>1</w:t>
    </w:r>
    <w:r>
      <w:fldChar w:fldCharType="end"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 w:rsidRPr="00D036D9">
      <w:rPr>
        <w:rFonts w:asciiTheme="minorHAnsi" w:hAnsiTheme="minorHAnsi" w:cstheme="minorHAnsi"/>
        <w:b/>
        <w:bCs/>
        <w:sz w:val="16"/>
        <w:szCs w:val="16"/>
      </w:rPr>
      <w:tab/>
    </w:r>
    <w:r w:rsidR="00D036D9">
      <w:rPr>
        <w:rFonts w:asciiTheme="minorHAnsi" w:hAnsiTheme="minorHAnsi" w:cstheme="minorHAnsi"/>
        <w:b/>
        <w:bCs/>
        <w:sz w:val="16"/>
        <w:szCs w:val="16"/>
      </w:rPr>
      <w:tab/>
    </w:r>
    <w:r w:rsidR="00D036D9" w:rsidRPr="00D036D9">
      <w:rPr>
        <w:rFonts w:asciiTheme="minorHAnsi" w:hAnsiTheme="minorHAnsi" w:cstheme="minorHAnsi"/>
        <w:b/>
        <w:bCs/>
        <w:sz w:val="16"/>
        <w:szCs w:val="16"/>
      </w:rPr>
      <w:t>Created by Rachel Rubbo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96D9F" w14:textId="77777777" w:rsidR="0056309D" w:rsidRDefault="0056309D">
      <w:pPr>
        <w:spacing w:after="0" w:line="240" w:lineRule="auto"/>
      </w:pPr>
      <w:r>
        <w:separator/>
      </w:r>
    </w:p>
  </w:footnote>
  <w:footnote w:type="continuationSeparator" w:id="0">
    <w:p w14:paraId="17EAA672" w14:textId="77777777" w:rsidR="0056309D" w:rsidRDefault="0056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BBD"/>
    <w:multiLevelType w:val="hybridMultilevel"/>
    <w:tmpl w:val="A3B62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406BF7"/>
    <w:multiLevelType w:val="hybridMultilevel"/>
    <w:tmpl w:val="7A54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6C00A3"/>
    <w:multiLevelType w:val="hybridMultilevel"/>
    <w:tmpl w:val="45B6DA98"/>
    <w:lvl w:ilvl="0" w:tplc="B74418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B24D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0FE04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4258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91E69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34638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8851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4AEA93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6A6C6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DC4691"/>
    <w:multiLevelType w:val="hybridMultilevel"/>
    <w:tmpl w:val="BD1C73E2"/>
    <w:lvl w:ilvl="0" w:tplc="3BC42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83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48D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C3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43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ED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C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E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80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8A06FD"/>
    <w:multiLevelType w:val="hybridMultilevel"/>
    <w:tmpl w:val="AE324AEE"/>
    <w:lvl w:ilvl="0" w:tplc="22E4D4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D80E2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989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96A3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59026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982E8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1291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CC001C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AD66F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308A7"/>
    <w:multiLevelType w:val="hybridMultilevel"/>
    <w:tmpl w:val="64E2C514"/>
    <w:lvl w:ilvl="0" w:tplc="14CC4C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C8A48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22B50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6ED2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05032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E69B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8A879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66286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D456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35B75"/>
    <w:multiLevelType w:val="multilevel"/>
    <w:tmpl w:val="BFC4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>
    <w:abstractNumId w:val="9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17"/>
  </w:num>
  <w:num w:numId="20">
    <w:abstractNumId w:val="1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A2"/>
    <w:rsid w:val="000322BF"/>
    <w:rsid w:val="000746F8"/>
    <w:rsid w:val="000C6A97"/>
    <w:rsid w:val="000E697B"/>
    <w:rsid w:val="00117948"/>
    <w:rsid w:val="001238BC"/>
    <w:rsid w:val="001273C1"/>
    <w:rsid w:val="0016516E"/>
    <w:rsid w:val="002129B0"/>
    <w:rsid w:val="00294822"/>
    <w:rsid w:val="00295C0C"/>
    <w:rsid w:val="002A04F7"/>
    <w:rsid w:val="002E52EE"/>
    <w:rsid w:val="0030425A"/>
    <w:rsid w:val="003262F3"/>
    <w:rsid w:val="00346FDE"/>
    <w:rsid w:val="00386778"/>
    <w:rsid w:val="004913B8"/>
    <w:rsid w:val="004B5850"/>
    <w:rsid w:val="004E5035"/>
    <w:rsid w:val="004F5C8E"/>
    <w:rsid w:val="00517215"/>
    <w:rsid w:val="00545041"/>
    <w:rsid w:val="0056309D"/>
    <w:rsid w:val="00590B0E"/>
    <w:rsid w:val="0066563D"/>
    <w:rsid w:val="00676838"/>
    <w:rsid w:val="006C5ECB"/>
    <w:rsid w:val="0071603F"/>
    <w:rsid w:val="00733F0E"/>
    <w:rsid w:val="00735286"/>
    <w:rsid w:val="00741991"/>
    <w:rsid w:val="0076017A"/>
    <w:rsid w:val="00805667"/>
    <w:rsid w:val="0088175F"/>
    <w:rsid w:val="008961F2"/>
    <w:rsid w:val="008B4AE7"/>
    <w:rsid w:val="008D71A2"/>
    <w:rsid w:val="008E4890"/>
    <w:rsid w:val="008F0E66"/>
    <w:rsid w:val="008F4E62"/>
    <w:rsid w:val="00987BCC"/>
    <w:rsid w:val="009A3E0F"/>
    <w:rsid w:val="009B5D53"/>
    <w:rsid w:val="009B683E"/>
    <w:rsid w:val="00A5386C"/>
    <w:rsid w:val="00A67689"/>
    <w:rsid w:val="00A97CC8"/>
    <w:rsid w:val="00AA4E06"/>
    <w:rsid w:val="00AA528E"/>
    <w:rsid w:val="00AB131D"/>
    <w:rsid w:val="00AF452C"/>
    <w:rsid w:val="00B0209E"/>
    <w:rsid w:val="00B13AE2"/>
    <w:rsid w:val="00B6444D"/>
    <w:rsid w:val="00B8525D"/>
    <w:rsid w:val="00BC617C"/>
    <w:rsid w:val="00BE3CD6"/>
    <w:rsid w:val="00C1130C"/>
    <w:rsid w:val="00C16778"/>
    <w:rsid w:val="00C517D0"/>
    <w:rsid w:val="00C54B9B"/>
    <w:rsid w:val="00CC4E29"/>
    <w:rsid w:val="00CC612B"/>
    <w:rsid w:val="00D036D9"/>
    <w:rsid w:val="00D258CC"/>
    <w:rsid w:val="00D31D4F"/>
    <w:rsid w:val="00D44BF6"/>
    <w:rsid w:val="00DB5278"/>
    <w:rsid w:val="00DD3056"/>
    <w:rsid w:val="00DF23C4"/>
    <w:rsid w:val="00E92CFC"/>
    <w:rsid w:val="00EA06FB"/>
    <w:rsid w:val="00EC6A6A"/>
    <w:rsid w:val="00F42EAE"/>
    <w:rsid w:val="00F535B0"/>
    <w:rsid w:val="00F90AAD"/>
    <w:rsid w:val="00F9769D"/>
    <w:rsid w:val="00FA1788"/>
    <w:rsid w:val="00FB2EE0"/>
    <w:rsid w:val="00FC68B0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FEE09"/>
  <w15:chartTrackingRefBased/>
  <w15:docId w15:val="{0510AC5C-FFD4-AC47-B49A-2B747F18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C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4B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44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5">
    <w:name w:val="Plain Table 5"/>
    <w:basedOn w:val="TableNormal"/>
    <w:uiPriority w:val="45"/>
    <w:rsid w:val="00B8525D"/>
    <w:pPr>
      <w:spacing w:after="0" w:line="240" w:lineRule="auto"/>
    </w:pPr>
    <w:rPr>
      <w:color w:val="auto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344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772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130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016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050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744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207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010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717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823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63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4905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254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943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9465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monitor.com/cana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bisworld.co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uromonitor.com/canada" TargetMode="Externa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chelrubbo/Library/Containers/com.microsoft.Word/Data/Library/Application%20Support/Microsoft/Office/16.0/DTS/Search/%7b0F2458DE-ED2F-6D43-AD26-C88B39490B7D%7dtf0291189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B18FB418E8C34C98F0268E6474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4701-6B1F-2D43-AA0B-19E43D8525DB}"/>
      </w:docPartPr>
      <w:docPartBody>
        <w:p w:rsidR="00921072" w:rsidRDefault="000D7FC0">
          <w:pPr>
            <w:pStyle w:val="85B18FB418E8C34C98F0268E6474A586"/>
          </w:pPr>
          <w:r>
            <w:t>Your Company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A6"/>
    <w:rsid w:val="000D7FC0"/>
    <w:rsid w:val="00143329"/>
    <w:rsid w:val="003C4B53"/>
    <w:rsid w:val="007349A6"/>
    <w:rsid w:val="009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18FB418E8C34C98F0268E6474A586">
    <w:name w:val="85B18FB418E8C34C98F0268E6474A586"/>
  </w:style>
  <w:style w:type="paragraph" w:customStyle="1" w:styleId="8706125ADCEB4B46A6BF71066CB2946D">
    <w:name w:val="8706125ADCEB4B46A6BF71066CB2946D"/>
  </w:style>
  <w:style w:type="paragraph" w:customStyle="1" w:styleId="C0430AD5EA26E347B8A13043C2900875">
    <w:name w:val="C0430AD5EA26E347B8A13043C2900875"/>
  </w:style>
  <w:style w:type="paragraph" w:customStyle="1" w:styleId="8E26B0667325EE4783AFB5676F760ED6">
    <w:name w:val="8E26B0667325EE4783AFB5676F760ED6"/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rFonts w:eastAsiaTheme="minorHAnsi"/>
      <w:i/>
      <w:iCs/>
      <w:color w:val="595959" w:themeColor="text1" w:themeTint="A6"/>
      <w:sz w:val="16"/>
      <w:szCs w:val="16"/>
      <w:lang w:val="en-US" w:eastAsia="ja-JP"/>
    </w:rPr>
  </w:style>
  <w:style w:type="paragraph" w:customStyle="1" w:styleId="825EC656BFD87B4892228590372E8319">
    <w:name w:val="825EC656BFD87B4892228590372E8319"/>
  </w:style>
  <w:style w:type="paragraph" w:customStyle="1" w:styleId="46DC3A41939CB948A28C5DF61AC73771">
    <w:name w:val="46DC3A41939CB948A28C5DF61AC73771"/>
  </w:style>
  <w:style w:type="paragraph" w:customStyle="1" w:styleId="A0C4A19529571B4FBA9E3EF91B8C0981">
    <w:name w:val="A0C4A19529571B4FBA9E3EF91B8C0981"/>
  </w:style>
  <w:style w:type="paragraph" w:customStyle="1" w:styleId="3961504F05CB26489DA64787AE2A037A">
    <w:name w:val="3961504F05CB26489DA64787AE2A037A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C3BCAED3FA44A34BA12716ADAEBCBE63">
    <w:name w:val="C3BCAED3FA44A34BA12716ADAEBCBE63"/>
  </w:style>
  <w:style w:type="paragraph" w:customStyle="1" w:styleId="C8DB5CE72CC33E40A642E33533A00CDE">
    <w:name w:val="C8DB5CE72CC33E40A642E33533A00CDE"/>
  </w:style>
  <w:style w:type="paragraph" w:customStyle="1" w:styleId="CA0DD4AAD9B01C4C80A56B0ABADACF9F">
    <w:name w:val="CA0DD4AAD9B01C4C80A56B0ABADACF9F"/>
  </w:style>
  <w:style w:type="paragraph" w:customStyle="1" w:styleId="3BE05B63A5543A4184D59F8216EA9912">
    <w:name w:val="3BE05B63A5543A4184D59F8216EA9912"/>
  </w:style>
  <w:style w:type="paragraph" w:customStyle="1" w:styleId="0F256F6635A26449A3795044D2CFD674">
    <w:name w:val="0F256F6635A26449A3795044D2CFD674"/>
  </w:style>
  <w:style w:type="paragraph" w:customStyle="1" w:styleId="68C256FACEF16649A45459661EE8212C">
    <w:name w:val="68C256FACEF16649A45459661EE8212C"/>
  </w:style>
  <w:style w:type="paragraph" w:customStyle="1" w:styleId="D87E5370C5694349A021F200D821D190">
    <w:name w:val="D87E5370C5694349A021F200D821D190"/>
  </w:style>
  <w:style w:type="paragraph" w:customStyle="1" w:styleId="EE8873E4D635E94F8DBB30C976383CA5">
    <w:name w:val="EE8873E4D635E94F8DBB30C976383CA5"/>
  </w:style>
  <w:style w:type="paragraph" w:customStyle="1" w:styleId="FEF0B8FCCE36EC479F5375EDC7B60A55">
    <w:name w:val="FEF0B8FCCE36EC479F5375EDC7B60A55"/>
  </w:style>
  <w:style w:type="paragraph" w:customStyle="1" w:styleId="F31D5E858AAD924DB19E1F6F77F18208">
    <w:name w:val="F31D5E858AAD924DB19E1F6F77F18208"/>
  </w:style>
  <w:style w:type="paragraph" w:customStyle="1" w:styleId="E865E0AFEBA1B1458AF49E397B503B7A">
    <w:name w:val="E865E0AFEBA1B1458AF49E397B503B7A"/>
  </w:style>
  <w:style w:type="paragraph" w:customStyle="1" w:styleId="ECFA74456D6B2544AE2DE140F6BBF382">
    <w:name w:val="ECFA74456D6B2544AE2DE140F6BBF382"/>
  </w:style>
  <w:style w:type="paragraph" w:customStyle="1" w:styleId="12E061EC8A7E814B9D089960206E8E4E">
    <w:name w:val="12E061EC8A7E814B9D089960206E8E4E"/>
  </w:style>
  <w:style w:type="paragraph" w:customStyle="1" w:styleId="6A742FA8984B9B498D0EAEB85137573D">
    <w:name w:val="6A742FA8984B9B498D0EAEB85137573D"/>
  </w:style>
  <w:style w:type="paragraph" w:customStyle="1" w:styleId="51F3173D39175648901011C91A7ED354">
    <w:name w:val="51F3173D39175648901011C91A7ED354"/>
  </w:style>
  <w:style w:type="paragraph" w:customStyle="1" w:styleId="AB0EA76F85E73D4D9B2A4931B2161DAB">
    <w:name w:val="AB0EA76F85E73D4D9B2A4931B2161DAB"/>
  </w:style>
  <w:style w:type="paragraph" w:customStyle="1" w:styleId="09C9ADA87C559A459B178981469C0C26">
    <w:name w:val="09C9ADA87C559A459B178981469C0C26"/>
  </w:style>
  <w:style w:type="paragraph" w:customStyle="1" w:styleId="8DF6103D0AE828489FE7BEEE1FED7E4B">
    <w:name w:val="8DF6103D0AE828489FE7BEEE1FED7E4B"/>
  </w:style>
  <w:style w:type="paragraph" w:customStyle="1" w:styleId="750B36ECAAED2A4BA29ED04E30A5AB95">
    <w:name w:val="750B36ECAAED2A4BA29ED04E30A5AB95"/>
  </w:style>
  <w:style w:type="paragraph" w:customStyle="1" w:styleId="F2BBB3414385C24D914F2D9A58FB17BB">
    <w:name w:val="F2BBB3414385C24D914F2D9A58FB17BB"/>
  </w:style>
  <w:style w:type="paragraph" w:customStyle="1" w:styleId="DF89F839BF07E0418618E35425AA9E2A">
    <w:name w:val="DF89F839BF07E0418618E35425AA9E2A"/>
  </w:style>
  <w:style w:type="paragraph" w:customStyle="1" w:styleId="2C5092E06C0D0A45B8D57A4F403B2C07">
    <w:name w:val="2C5092E06C0D0A45B8D57A4F403B2C07"/>
  </w:style>
  <w:style w:type="paragraph" w:customStyle="1" w:styleId="F369B3FB05D8014EAAA282F83D09A196">
    <w:name w:val="F369B3FB05D8014EAAA282F83D09A196"/>
  </w:style>
  <w:style w:type="paragraph" w:customStyle="1" w:styleId="B0E866467334A849A2C47F9E8D1D617B">
    <w:name w:val="B0E866467334A849A2C47F9E8D1D617B"/>
  </w:style>
  <w:style w:type="paragraph" w:customStyle="1" w:styleId="DFDFC16F54E04B4C8BA67CB7EFB97D40">
    <w:name w:val="DFDFC16F54E04B4C8BA67CB7EFB97D40"/>
  </w:style>
  <w:style w:type="paragraph" w:customStyle="1" w:styleId="4D781CBDBDADCF43838CA296294F64F7">
    <w:name w:val="4D781CBDBDADCF43838CA296294F64F7"/>
  </w:style>
  <w:style w:type="paragraph" w:customStyle="1" w:styleId="4742CF496CEE904BBFB51EE0A83D3C62">
    <w:name w:val="4742CF496CEE904BBFB51EE0A83D3C62"/>
  </w:style>
  <w:style w:type="paragraph" w:customStyle="1" w:styleId="954EBD00440AB9409BA71C8718AD98A8">
    <w:name w:val="954EBD00440AB9409BA71C8718AD98A8"/>
  </w:style>
  <w:style w:type="paragraph" w:customStyle="1" w:styleId="9DD7FFA6E88CE146B075A3A33D46AFBA">
    <w:name w:val="9DD7FFA6E88CE146B075A3A33D46AFBA"/>
  </w:style>
  <w:style w:type="paragraph" w:customStyle="1" w:styleId="38B08B63C934554DB169D35680327919">
    <w:name w:val="38B08B63C934554DB169D35680327919"/>
  </w:style>
  <w:style w:type="paragraph" w:customStyle="1" w:styleId="D33D91074A07AD44B25354E9777063E8">
    <w:name w:val="D33D91074A07AD44B25354E9777063E8"/>
  </w:style>
  <w:style w:type="paragraph" w:customStyle="1" w:styleId="9E0F69CDE6DFA1499F80356210762FCC">
    <w:name w:val="9E0F69CDE6DFA1499F80356210762FCC"/>
  </w:style>
  <w:style w:type="paragraph" w:customStyle="1" w:styleId="004ED8092C7C6D43A34C64ECDAD4091F">
    <w:name w:val="004ED8092C7C6D43A34C64ECDAD4091F"/>
  </w:style>
  <w:style w:type="paragraph" w:customStyle="1" w:styleId="22A600076375AE418BA1F447607079CD">
    <w:name w:val="22A600076375AE418BA1F447607079CD"/>
  </w:style>
  <w:style w:type="paragraph" w:customStyle="1" w:styleId="50DE5AFEA08B724782C85C240F806EA6">
    <w:name w:val="50DE5AFEA08B724782C85C240F806EA6"/>
  </w:style>
  <w:style w:type="paragraph" w:customStyle="1" w:styleId="EF8825FD8969AD41B9E80558E3E91C51">
    <w:name w:val="EF8825FD8969AD41B9E80558E3E91C51"/>
  </w:style>
  <w:style w:type="paragraph" w:customStyle="1" w:styleId="54E6F8AFC7F26849BCBB99586914CE26">
    <w:name w:val="54E6F8AFC7F26849BCBB99586914CE26"/>
  </w:style>
  <w:style w:type="paragraph" w:customStyle="1" w:styleId="B251BF9E4A9D9944A957DC953F68B071">
    <w:name w:val="B251BF9E4A9D9944A957DC953F68B071"/>
  </w:style>
  <w:style w:type="paragraph" w:customStyle="1" w:styleId="E457843AB2869A428C47944F6413F3CF">
    <w:name w:val="E457843AB2869A428C47944F6413F3CF"/>
  </w:style>
  <w:style w:type="paragraph" w:customStyle="1" w:styleId="7F89656A6C6A9443B4827FB509970F61">
    <w:name w:val="7F89656A6C6A9443B4827FB509970F61"/>
  </w:style>
  <w:style w:type="paragraph" w:customStyle="1" w:styleId="52990A4D32251344BC5F948D9834D98A">
    <w:name w:val="52990A4D32251344BC5F948D9834D98A"/>
  </w:style>
  <w:style w:type="paragraph" w:customStyle="1" w:styleId="7E565F182D8CB340BA0DB61A8627A02F">
    <w:name w:val="7E565F182D8CB340BA0DB61A8627A02F"/>
  </w:style>
  <w:style w:type="paragraph" w:customStyle="1" w:styleId="76F147E57515E540BB80B5DD1DDAB87D">
    <w:name w:val="76F147E57515E540BB80B5DD1DDAB87D"/>
  </w:style>
  <w:style w:type="paragraph" w:customStyle="1" w:styleId="E79A8C5ECB115E46B624DC62F040282B">
    <w:name w:val="E79A8C5ECB115E46B624DC62F040282B"/>
  </w:style>
  <w:style w:type="paragraph" w:customStyle="1" w:styleId="601612FECCAD6F429BC4530C70AF2DE9">
    <w:name w:val="601612FECCAD6F429BC4530C70AF2DE9"/>
  </w:style>
  <w:style w:type="paragraph" w:customStyle="1" w:styleId="4F94014D457A204D903B20499459FBE0">
    <w:name w:val="4F94014D457A204D903B20499459FBE0"/>
  </w:style>
  <w:style w:type="paragraph" w:customStyle="1" w:styleId="C5F9735FE876BE4691E50EC16D5427B6">
    <w:name w:val="C5F9735FE876BE4691E50EC16D5427B6"/>
  </w:style>
  <w:style w:type="paragraph" w:customStyle="1" w:styleId="3FBB0A8D66D2AF45B205BBFD6A953DC4">
    <w:name w:val="3FBB0A8D66D2AF45B205BBFD6A953DC4"/>
  </w:style>
  <w:style w:type="paragraph" w:customStyle="1" w:styleId="A3ABD8FCC6923F44A2955F979DCC657F">
    <w:name w:val="A3ABD8FCC6923F44A2955F979DCC657F"/>
  </w:style>
  <w:style w:type="paragraph" w:customStyle="1" w:styleId="4ED66A2B3199404F94CE598B1A3698EC">
    <w:name w:val="4ED66A2B3199404F94CE598B1A3698EC"/>
  </w:style>
  <w:style w:type="paragraph" w:customStyle="1" w:styleId="313A68AD97D19D46B7A41FE0402BDBC6">
    <w:name w:val="313A68AD97D19D46B7A41FE0402BDBC6"/>
  </w:style>
  <w:style w:type="paragraph" w:customStyle="1" w:styleId="FD7FC7EC67310A4DA7809784684D7240">
    <w:name w:val="FD7FC7EC67310A4DA7809784684D7240"/>
  </w:style>
  <w:style w:type="paragraph" w:customStyle="1" w:styleId="B1F71FAFED7CF74D8CEF79055134F8B8">
    <w:name w:val="B1F71FAFED7CF74D8CEF79055134F8B8"/>
  </w:style>
  <w:style w:type="paragraph" w:customStyle="1" w:styleId="D649B5DF2937E64E90785EE497E7CFFF">
    <w:name w:val="D649B5DF2937E64E90785EE497E7CFFF"/>
  </w:style>
  <w:style w:type="paragraph" w:customStyle="1" w:styleId="C8E26B1906FF9C4CA0C8F1690EF9C95B">
    <w:name w:val="C8E26B1906FF9C4CA0C8F1690EF9C95B"/>
  </w:style>
  <w:style w:type="paragraph" w:customStyle="1" w:styleId="F49491AD8BB1D74BB2C87447AC2EEBFE">
    <w:name w:val="F49491AD8BB1D74BB2C87447AC2EEBFE"/>
  </w:style>
  <w:style w:type="paragraph" w:customStyle="1" w:styleId="42D4610F3A272F4B9FCE6550A5F47BC1">
    <w:name w:val="42D4610F3A272F4B9FCE6550A5F47BC1"/>
  </w:style>
  <w:style w:type="paragraph" w:customStyle="1" w:styleId="58048AD8ABECB74892D902822AE98486">
    <w:name w:val="58048AD8ABECB74892D902822AE98486"/>
  </w:style>
  <w:style w:type="paragraph" w:customStyle="1" w:styleId="312BDFA9D5F9C74C85F493A7329EE314">
    <w:name w:val="312BDFA9D5F9C74C85F493A7329EE314"/>
  </w:style>
  <w:style w:type="paragraph" w:customStyle="1" w:styleId="24A6D7ECDB9C554BAD1EC148E26AE32C">
    <w:name w:val="24A6D7ECDB9C554BAD1EC148E26AE32C"/>
  </w:style>
  <w:style w:type="paragraph" w:customStyle="1" w:styleId="32132FC2FC3E9B46B04EEFCB06B3A945">
    <w:name w:val="32132FC2FC3E9B46B04EEFCB06B3A945"/>
  </w:style>
  <w:style w:type="paragraph" w:customStyle="1" w:styleId="1EB3BED2C4174D4FAAF7CDCAE8701656">
    <w:name w:val="1EB3BED2C4174D4FAAF7CDCAE8701656"/>
  </w:style>
  <w:style w:type="paragraph" w:customStyle="1" w:styleId="22B4370C122D6943B4992351D4381160">
    <w:name w:val="22B4370C122D6943B4992351D4381160"/>
  </w:style>
  <w:style w:type="paragraph" w:customStyle="1" w:styleId="299FF2D028713540A8AB6D3DB03CAA0A">
    <w:name w:val="299FF2D028713540A8AB6D3DB03CAA0A"/>
  </w:style>
  <w:style w:type="paragraph" w:customStyle="1" w:styleId="A007B56F3B04E74BAF6B4D69412BCDD5">
    <w:name w:val="A007B56F3B04E74BAF6B4D69412BCDD5"/>
  </w:style>
  <w:style w:type="paragraph" w:customStyle="1" w:styleId="51F7DDF30BF37D4D9D7F3F4017D761C6">
    <w:name w:val="51F7DDF30BF37D4D9D7F3F4017D761C6"/>
  </w:style>
  <w:style w:type="paragraph" w:customStyle="1" w:styleId="A2B2F38C2F62174E89B53AB0C43C5D67">
    <w:name w:val="A2B2F38C2F62174E89B53AB0C43C5D67"/>
  </w:style>
  <w:style w:type="paragraph" w:customStyle="1" w:styleId="C2E7EFAE5E38EB45A2C28A4C4F8E1E17">
    <w:name w:val="C2E7EFAE5E38EB45A2C28A4C4F8E1E17"/>
  </w:style>
  <w:style w:type="paragraph" w:customStyle="1" w:styleId="F219F79B3C9FF549869347D945290B43">
    <w:name w:val="F219F79B3C9FF549869347D945290B43"/>
  </w:style>
  <w:style w:type="paragraph" w:customStyle="1" w:styleId="FEE5F9FF2E014D4C9CF2C378FA53B373">
    <w:name w:val="FEE5F9FF2E014D4C9CF2C378FA53B373"/>
  </w:style>
  <w:style w:type="paragraph" w:customStyle="1" w:styleId="F861130EB9BBA44BABE3CD4F29A35769">
    <w:name w:val="F861130EB9BBA44BABE3CD4F29A35769"/>
  </w:style>
  <w:style w:type="paragraph" w:customStyle="1" w:styleId="21E50690F189DB45A397A00099809659">
    <w:name w:val="21E50690F189DB45A397A00099809659"/>
  </w:style>
  <w:style w:type="paragraph" w:customStyle="1" w:styleId="3E82F837E80C5C4FB58E3C780EE35E1E">
    <w:name w:val="3E82F837E80C5C4FB58E3C780EE35E1E"/>
  </w:style>
  <w:style w:type="paragraph" w:customStyle="1" w:styleId="E5BBFC2C5FAF494CAAD55B1E69603D37">
    <w:name w:val="E5BBFC2C5FAF494CAAD55B1E69603D37"/>
  </w:style>
  <w:style w:type="paragraph" w:customStyle="1" w:styleId="CE4359FD4A15EC4A849977B73C44209C">
    <w:name w:val="CE4359FD4A15EC4A849977B73C44209C"/>
  </w:style>
  <w:style w:type="paragraph" w:customStyle="1" w:styleId="6D9891E02C68D049B034FF6A436713DB">
    <w:name w:val="6D9891E02C68D049B034FF6A436713DB"/>
  </w:style>
  <w:style w:type="paragraph" w:customStyle="1" w:styleId="7FD22A0CB2540E48A817306D214039D7">
    <w:name w:val="7FD22A0CB2540E48A817306D214039D7"/>
  </w:style>
  <w:style w:type="paragraph" w:customStyle="1" w:styleId="4D7292CA1AA5CB4B917760A277992CC8">
    <w:name w:val="4D7292CA1AA5CB4B917760A277992CC8"/>
  </w:style>
  <w:style w:type="paragraph" w:customStyle="1" w:styleId="7DDE55F074F7DE41941E6F877DF66C93">
    <w:name w:val="7DDE55F074F7DE41941E6F877DF66C93"/>
  </w:style>
  <w:style w:type="paragraph" w:customStyle="1" w:styleId="7BB4CF747DCDD54A9CAD2A8E34862A20">
    <w:name w:val="7BB4CF747DCDD54A9CAD2A8E34862A20"/>
  </w:style>
  <w:style w:type="paragraph" w:customStyle="1" w:styleId="7D89A8B0E43D3F468611807CD92A61B0">
    <w:name w:val="7D89A8B0E43D3F468611807CD92A61B0"/>
  </w:style>
  <w:style w:type="paragraph" w:customStyle="1" w:styleId="02E84B6018EDC74AA91A52AA6EF032FD">
    <w:name w:val="02E84B6018EDC74AA91A52AA6EF032FD"/>
  </w:style>
  <w:style w:type="paragraph" w:customStyle="1" w:styleId="600DDCE8B8DC5E4EA2921468C8D571C7">
    <w:name w:val="600DDCE8B8DC5E4EA2921468C8D571C7"/>
  </w:style>
  <w:style w:type="paragraph" w:customStyle="1" w:styleId="D5D446DA72D8E747A93CD549EA3F2BA9">
    <w:name w:val="D5D446DA72D8E747A93CD549EA3F2BA9"/>
  </w:style>
  <w:style w:type="paragraph" w:customStyle="1" w:styleId="4AEAF5EC79789241AB62F6AECA6C202B">
    <w:name w:val="4AEAF5EC79789241AB62F6AECA6C202B"/>
  </w:style>
  <w:style w:type="paragraph" w:customStyle="1" w:styleId="9D134D32C22B3D49AF7CBB393BAD4A0E">
    <w:name w:val="9D134D32C22B3D49AF7CBB393BAD4A0E"/>
  </w:style>
  <w:style w:type="paragraph" w:customStyle="1" w:styleId="E83CCCAF1393744F9396E42F4A8ABE0D">
    <w:name w:val="E83CCCAF1393744F9396E42F4A8ABE0D"/>
  </w:style>
  <w:style w:type="paragraph" w:customStyle="1" w:styleId="DE44D0B77E1A8E499D2CF650F2935AF9">
    <w:name w:val="DE44D0B77E1A8E499D2CF650F2935AF9"/>
  </w:style>
  <w:style w:type="paragraph" w:customStyle="1" w:styleId="7EE8D230E758F44A9BD9AED38AAFA95F">
    <w:name w:val="7EE8D230E758F44A9BD9AED38AAFA95F"/>
  </w:style>
  <w:style w:type="paragraph" w:customStyle="1" w:styleId="A888C3205D33154DBB970E5E0FEEFA0E">
    <w:name w:val="A888C3205D33154DBB970E5E0FEEFA0E"/>
  </w:style>
  <w:style w:type="paragraph" w:customStyle="1" w:styleId="411A205749478644921EFC96D6B57DFF">
    <w:name w:val="411A205749478644921EFC96D6B57DFF"/>
  </w:style>
  <w:style w:type="paragraph" w:customStyle="1" w:styleId="D581F270B24B7B4EB35D69A751456B29">
    <w:name w:val="D581F270B24B7B4EB35D69A751456B29"/>
  </w:style>
  <w:style w:type="paragraph" w:customStyle="1" w:styleId="01D7096A7D8E0D41AD551E7E39647DFF">
    <w:name w:val="01D7096A7D8E0D41AD551E7E39647DFF"/>
  </w:style>
  <w:style w:type="paragraph" w:customStyle="1" w:styleId="C17AA8834D36FF4781245BD9819D64B2">
    <w:name w:val="C17AA8834D36FF4781245BD9819D64B2"/>
  </w:style>
  <w:style w:type="paragraph" w:customStyle="1" w:styleId="7245B5B14DF91644BBCEAE0E8E014CD3">
    <w:name w:val="7245B5B14DF91644BBCEAE0E8E014CD3"/>
  </w:style>
  <w:style w:type="paragraph" w:customStyle="1" w:styleId="53A10C7E0C39D749B5F4740665977684">
    <w:name w:val="53A10C7E0C39D749B5F4740665977684"/>
  </w:style>
  <w:style w:type="paragraph" w:customStyle="1" w:styleId="C8DE0B88BF234245B4EB6D26C31DE8F6">
    <w:name w:val="C8DE0B88BF234245B4EB6D26C31DE8F6"/>
  </w:style>
  <w:style w:type="paragraph" w:customStyle="1" w:styleId="D1A060AE41DCAD4A8E840D5259B18E40">
    <w:name w:val="D1A060AE41DCAD4A8E840D5259B18E40"/>
  </w:style>
  <w:style w:type="paragraph" w:customStyle="1" w:styleId="E1615F7F70538D4293FFBDE3F2183871">
    <w:name w:val="E1615F7F70538D4293FFBDE3F2183871"/>
  </w:style>
  <w:style w:type="paragraph" w:customStyle="1" w:styleId="DBE6E80AFB46DB4A9EABBAA208A00759">
    <w:name w:val="DBE6E80AFB46DB4A9EABBAA208A00759"/>
  </w:style>
  <w:style w:type="paragraph" w:customStyle="1" w:styleId="DCE8CB168875F04AA26001FAD8A1C940">
    <w:name w:val="DCE8CB168875F04AA26001FAD8A1C940"/>
  </w:style>
  <w:style w:type="paragraph" w:customStyle="1" w:styleId="679C8E420E51A64DACA0B972B7C49895">
    <w:name w:val="679C8E420E51A64DACA0B972B7C49895"/>
  </w:style>
  <w:style w:type="paragraph" w:customStyle="1" w:styleId="3997129390ED8344BB9E008BC9E4B33B">
    <w:name w:val="3997129390ED8344BB9E008BC9E4B33B"/>
  </w:style>
  <w:style w:type="paragraph" w:customStyle="1" w:styleId="A6E6B23FA9C9FA4D9444DA02C2026D12">
    <w:name w:val="A6E6B23FA9C9FA4D9444DA02C2026D12"/>
  </w:style>
  <w:style w:type="paragraph" w:customStyle="1" w:styleId="B4C03D1942280F46ADE9E67638C7FD1E">
    <w:name w:val="B4C03D1942280F46ADE9E67638C7FD1E"/>
  </w:style>
  <w:style w:type="paragraph" w:customStyle="1" w:styleId="35A5680F6D59A140B460BCDE3F1E030B">
    <w:name w:val="35A5680F6D59A140B460BCDE3F1E030B"/>
  </w:style>
  <w:style w:type="paragraph" w:customStyle="1" w:styleId="5A01D7F9C455E04FBF864924D52C3070">
    <w:name w:val="5A01D7F9C455E04FBF864924D52C3070"/>
  </w:style>
  <w:style w:type="paragraph" w:customStyle="1" w:styleId="50379BCFEDD5534BA38795E2666859F5">
    <w:name w:val="50379BCFEDD5534BA38795E2666859F5"/>
  </w:style>
  <w:style w:type="paragraph" w:customStyle="1" w:styleId="7B008E7CEDB27542BE40F1352F91789B">
    <w:name w:val="7B008E7CEDB27542BE40F1352F91789B"/>
  </w:style>
  <w:style w:type="paragraph" w:customStyle="1" w:styleId="6EFEF82A17408E43ABE887FC9C3A5697">
    <w:name w:val="6EFEF82A17408E43ABE887FC9C3A5697"/>
  </w:style>
  <w:style w:type="paragraph" w:customStyle="1" w:styleId="C8A14D31998F674A83DEC0E60FFE684F">
    <w:name w:val="C8A14D31998F674A83DEC0E60FFE684F"/>
  </w:style>
  <w:style w:type="paragraph" w:customStyle="1" w:styleId="4BC9739D95ACC841A75E38AC3FD74F0E">
    <w:name w:val="4BC9739D95ACC841A75E38AC3FD74F0E"/>
  </w:style>
  <w:style w:type="paragraph" w:customStyle="1" w:styleId="D7ED891145A20846ADBB9C5516A153DD">
    <w:name w:val="D7ED891145A20846ADBB9C5516A153DD"/>
  </w:style>
  <w:style w:type="paragraph" w:customStyle="1" w:styleId="49FE22242EF2434880D7DC923C034BC5">
    <w:name w:val="49FE22242EF2434880D7DC923C034BC5"/>
  </w:style>
  <w:style w:type="paragraph" w:customStyle="1" w:styleId="F10F13C3AAE251428F275B985D4F5201">
    <w:name w:val="F10F13C3AAE251428F275B985D4F5201"/>
  </w:style>
  <w:style w:type="paragraph" w:customStyle="1" w:styleId="2C956AA1788F254AB40128386869C57F">
    <w:name w:val="2C956AA1788F254AB40128386869C57F"/>
  </w:style>
  <w:style w:type="paragraph" w:customStyle="1" w:styleId="37421DE1830FA14E907D7119A78D3EA1">
    <w:name w:val="37421DE1830FA14E907D7119A78D3EA1"/>
  </w:style>
  <w:style w:type="paragraph" w:customStyle="1" w:styleId="BF28C023040984459F70D7CECFAC7A22">
    <w:name w:val="BF28C023040984459F70D7CECFAC7A22"/>
  </w:style>
  <w:style w:type="paragraph" w:customStyle="1" w:styleId="08187FAB1E1AB848BF3A5F6A10005CC8">
    <w:name w:val="08187FAB1E1AB848BF3A5F6A10005CC8"/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customStyle="1" w:styleId="FD049B1185A4EE43B7FC84F245AACF4B">
    <w:name w:val="FD049B1185A4EE43B7FC84F245AACF4B"/>
  </w:style>
  <w:style w:type="paragraph" w:customStyle="1" w:styleId="22714A73DB06F044909BE753D31764C3">
    <w:name w:val="22714A73DB06F044909BE753D31764C3"/>
  </w:style>
  <w:style w:type="paragraph" w:customStyle="1" w:styleId="DFE04D77AAFB8D4FA76C52171ED2C074">
    <w:name w:val="DFE04D77AAFB8D4FA76C52171ED2C074"/>
  </w:style>
  <w:style w:type="paragraph" w:customStyle="1" w:styleId="7370E5FF8541CD4B9091E4564241AE7F">
    <w:name w:val="7370E5FF8541CD4B9091E4564241AE7F"/>
  </w:style>
  <w:style w:type="paragraph" w:customStyle="1" w:styleId="EEE7438E60DCA34686CF858EED5AFAA9">
    <w:name w:val="EEE7438E60DCA34686CF858EED5AFAA9"/>
  </w:style>
  <w:style w:type="paragraph" w:customStyle="1" w:styleId="11E7B7B64181B445B1DB932805F31EDD">
    <w:name w:val="11E7B7B64181B445B1DB932805F31EDD"/>
  </w:style>
  <w:style w:type="paragraph" w:customStyle="1" w:styleId="4E88E33F8C853E45B8776F4071D55615">
    <w:name w:val="4E88E33F8C853E45B8776F4071D55615"/>
  </w:style>
  <w:style w:type="paragraph" w:customStyle="1" w:styleId="1C230EC681A3D44AB47FCD1BC75ED825">
    <w:name w:val="1C230EC681A3D44AB47FCD1BC75ED825"/>
  </w:style>
  <w:style w:type="paragraph" w:customStyle="1" w:styleId="639F439415742B4FA688BD0A9F8A9D25">
    <w:name w:val="639F439415742B4FA688BD0A9F8A9D25"/>
  </w:style>
  <w:style w:type="paragraph" w:customStyle="1" w:styleId="2EEEEC412E3B814AA92B2925A42C8A13">
    <w:name w:val="2EEEEC412E3B814AA92B2925A42C8A13"/>
  </w:style>
  <w:style w:type="paragraph" w:customStyle="1" w:styleId="29ACB173846BF64D9B8F8C89E17BB3E4">
    <w:name w:val="29ACB173846BF64D9B8F8C89E17BB3E4"/>
  </w:style>
  <w:style w:type="paragraph" w:customStyle="1" w:styleId="F8DEB847564A7545BAA4D319D88E82BC">
    <w:name w:val="F8DEB847564A7545BAA4D319D88E82BC"/>
  </w:style>
  <w:style w:type="paragraph" w:customStyle="1" w:styleId="862A2B4AEFB5A848AE097A117E86003E">
    <w:name w:val="862A2B4AEFB5A848AE097A117E86003E"/>
  </w:style>
  <w:style w:type="paragraph" w:customStyle="1" w:styleId="A2058F3DE901664C95F4C53EE5560FB6">
    <w:name w:val="A2058F3DE901664C95F4C53EE5560FB6"/>
  </w:style>
  <w:style w:type="paragraph" w:customStyle="1" w:styleId="F64CC194269FE94489EE2BB2F6C34DB8">
    <w:name w:val="F64CC194269FE94489EE2BB2F6C34DB8"/>
  </w:style>
  <w:style w:type="paragraph" w:customStyle="1" w:styleId="DAB54F57DA2BED46BF3A372ED66D5B9E">
    <w:name w:val="DAB54F57DA2BED46BF3A372ED66D5B9E"/>
  </w:style>
  <w:style w:type="paragraph" w:customStyle="1" w:styleId="3A7257FF6A966B4A9AE7782B24CD1F22">
    <w:name w:val="3A7257FF6A966B4A9AE7782B24CD1F22"/>
  </w:style>
  <w:style w:type="paragraph" w:customStyle="1" w:styleId="39A141D2A6DCE843834FC337CFECF946">
    <w:name w:val="39A141D2A6DCE843834FC337CFECF946"/>
  </w:style>
  <w:style w:type="paragraph" w:customStyle="1" w:styleId="ABB1127EDA25F840A6B95441CBB214E4">
    <w:name w:val="ABB1127EDA25F840A6B95441CBB214E4"/>
  </w:style>
  <w:style w:type="paragraph" w:customStyle="1" w:styleId="64234D0A3E07E64694B9571D7CFE626C">
    <w:name w:val="64234D0A3E07E64694B9571D7CFE626C"/>
  </w:style>
  <w:style w:type="paragraph" w:customStyle="1" w:styleId="3739978F61C5EE499E0CA0863C4ADC47">
    <w:name w:val="3739978F61C5EE499E0CA0863C4ADC47"/>
  </w:style>
  <w:style w:type="paragraph" w:customStyle="1" w:styleId="41DCB235B6FBCF4A8D3A2374AFC61BA9">
    <w:name w:val="41DCB235B6FBCF4A8D3A2374AFC61BA9"/>
  </w:style>
  <w:style w:type="paragraph" w:customStyle="1" w:styleId="0BA829941D121C4591C8BF8E9461B4BD">
    <w:name w:val="0BA829941D121C4591C8BF8E9461B4BD"/>
  </w:style>
  <w:style w:type="paragraph" w:customStyle="1" w:styleId="854CD402A802C544ACDBA1051C43D795">
    <w:name w:val="854CD402A802C544ACDBA1051C43D795"/>
  </w:style>
  <w:style w:type="paragraph" w:customStyle="1" w:styleId="2F9D5D971B7B824C92D71553553A9114">
    <w:name w:val="2F9D5D971B7B824C92D71553553A9114"/>
  </w:style>
  <w:style w:type="paragraph" w:customStyle="1" w:styleId="2B4A50BAADB91A43BE8B6F79F4D80C1A">
    <w:name w:val="2B4A50BAADB91A43BE8B6F79F4D80C1A"/>
  </w:style>
  <w:style w:type="paragraph" w:customStyle="1" w:styleId="8BE6682E6B41A641A2B2513F9DC1E1FE">
    <w:name w:val="8BE6682E6B41A641A2B2513F9DC1E1FE"/>
  </w:style>
  <w:style w:type="paragraph" w:customStyle="1" w:styleId="828C8C96CE443440980AD5C74723E789">
    <w:name w:val="828C8C96CE443440980AD5C74723E789"/>
  </w:style>
  <w:style w:type="paragraph" w:customStyle="1" w:styleId="DE7B4F44A8A7A84A8A9B7C9B62828D94">
    <w:name w:val="DE7B4F44A8A7A84A8A9B7C9B62828D94"/>
  </w:style>
  <w:style w:type="paragraph" w:customStyle="1" w:styleId="6E8A8FC6C8017E4BAD2A3DD148DAD5FE">
    <w:name w:val="6E8A8FC6C8017E4BAD2A3DD148DAD5FE"/>
  </w:style>
  <w:style w:type="paragraph" w:customStyle="1" w:styleId="08DB6A11CFE81744992E3FD7C022557C">
    <w:name w:val="08DB6A11CFE81744992E3FD7C022557C"/>
  </w:style>
  <w:style w:type="paragraph" w:customStyle="1" w:styleId="BA0058BBD00EA94084199EF7FC8D8C3A">
    <w:name w:val="BA0058BBD00EA94084199EF7FC8D8C3A"/>
  </w:style>
  <w:style w:type="paragraph" w:customStyle="1" w:styleId="7BBE0448ADDCE343829601B7E80DF47B">
    <w:name w:val="7BBE0448ADDCE343829601B7E80DF47B"/>
  </w:style>
  <w:style w:type="paragraph" w:customStyle="1" w:styleId="559450E6B5963146B13E1A8E32AA2E7E">
    <w:name w:val="559450E6B5963146B13E1A8E32AA2E7E"/>
  </w:style>
  <w:style w:type="paragraph" w:customStyle="1" w:styleId="F72F6E1ED24B9E4E84ECFD2404550776">
    <w:name w:val="F72F6E1ED24B9E4E84ECFD2404550776"/>
  </w:style>
  <w:style w:type="paragraph" w:customStyle="1" w:styleId="97463FB233B35141A25F0F3BF86BD208">
    <w:name w:val="97463FB233B35141A25F0F3BF86BD208"/>
  </w:style>
  <w:style w:type="paragraph" w:customStyle="1" w:styleId="08BF2AF8FEB7C74EB4B9DE32C3562BF0">
    <w:name w:val="08BF2AF8FEB7C74EB4B9DE32C3562BF0"/>
  </w:style>
  <w:style w:type="paragraph" w:customStyle="1" w:styleId="3B05A286BF40E14AB23039816E0B1E7F">
    <w:name w:val="3B05A286BF40E14AB23039816E0B1E7F"/>
  </w:style>
  <w:style w:type="paragraph" w:customStyle="1" w:styleId="DBC1A69292CB6A4C9D06B854C0BBBC75">
    <w:name w:val="DBC1A69292CB6A4C9D06B854C0BBBC75"/>
  </w:style>
  <w:style w:type="paragraph" w:customStyle="1" w:styleId="0E6951DA2379BC48934315A1A0E092F1">
    <w:name w:val="0E6951DA2379BC48934315A1A0E092F1"/>
  </w:style>
  <w:style w:type="paragraph" w:customStyle="1" w:styleId="863B1F64FC1FE543AB869266534DF382">
    <w:name w:val="863B1F64FC1FE543AB869266534DF382"/>
  </w:style>
  <w:style w:type="paragraph" w:customStyle="1" w:styleId="C5466F7FEABB9B4C9C568A7E9CC8AAAA">
    <w:name w:val="C5466F7FEABB9B4C9C568A7E9CC8AAAA"/>
  </w:style>
  <w:style w:type="paragraph" w:customStyle="1" w:styleId="1783FBAF364F5E4A800E3795D8E4147E">
    <w:name w:val="1783FBAF364F5E4A800E3795D8E4147E"/>
  </w:style>
  <w:style w:type="paragraph" w:customStyle="1" w:styleId="2EF7C6FB69C116438C7458ECBE6C8847">
    <w:name w:val="2EF7C6FB69C116438C7458ECBE6C8847"/>
  </w:style>
  <w:style w:type="paragraph" w:customStyle="1" w:styleId="12B590BACC137F428F9640F2839C294F">
    <w:name w:val="12B590BACC137F428F9640F2839C294F"/>
  </w:style>
  <w:style w:type="paragraph" w:customStyle="1" w:styleId="C4310E617FA8384FBBDDC8C2F1E21F40">
    <w:name w:val="C4310E617FA8384FBBDDC8C2F1E21F40"/>
  </w:style>
  <w:style w:type="paragraph" w:customStyle="1" w:styleId="356CBB4B00158241AB5D377EE1510D64">
    <w:name w:val="356CBB4B00158241AB5D377EE1510D64"/>
  </w:style>
  <w:style w:type="paragraph" w:customStyle="1" w:styleId="303972D728480542AF3B76879FF1C8EE">
    <w:name w:val="303972D728480542AF3B76879FF1C8EE"/>
  </w:style>
  <w:style w:type="paragraph" w:customStyle="1" w:styleId="7EBFCB018F516A419ECD6D1AEF37A55A">
    <w:name w:val="7EBFCB018F516A419ECD6D1AEF37A55A"/>
  </w:style>
  <w:style w:type="paragraph" w:customStyle="1" w:styleId="130FDFB952A6554BA432565C8F5CE879">
    <w:name w:val="130FDFB952A6554BA432565C8F5CE879"/>
  </w:style>
  <w:style w:type="paragraph" w:customStyle="1" w:styleId="09E7AF0D04F7BD4F83927A14072615FD">
    <w:name w:val="09E7AF0D04F7BD4F83927A14072615FD"/>
  </w:style>
  <w:style w:type="paragraph" w:customStyle="1" w:styleId="76DCB5CE605D074EA2CE5D5659E11141">
    <w:name w:val="76DCB5CE605D074EA2CE5D5659E11141"/>
  </w:style>
  <w:style w:type="paragraph" w:customStyle="1" w:styleId="430EA52D68D8C140812A7AC44CDCBCB9">
    <w:name w:val="430EA52D68D8C140812A7AC44CDCBCB9"/>
  </w:style>
  <w:style w:type="paragraph" w:customStyle="1" w:styleId="F05CA24E9289024190D79178EFC4B041">
    <w:name w:val="F05CA24E9289024190D79178EFC4B041"/>
    <w:rsid w:val="007349A6"/>
  </w:style>
  <w:style w:type="paragraph" w:customStyle="1" w:styleId="851B48856147FA4D9548F6C57587D476">
    <w:name w:val="851B48856147FA4D9548F6C57587D476"/>
    <w:rsid w:val="007349A6"/>
  </w:style>
  <w:style w:type="paragraph" w:customStyle="1" w:styleId="EC764F82AAB6A84DAADAE4CCD4DB1AE0">
    <w:name w:val="EC764F82AAB6A84DAADAE4CCD4DB1AE0"/>
    <w:rsid w:val="007349A6"/>
  </w:style>
  <w:style w:type="paragraph" w:customStyle="1" w:styleId="04ADF86314693749B773C39B2F743E70">
    <w:name w:val="04ADF86314693749B773C39B2F743E70"/>
    <w:rsid w:val="007349A6"/>
  </w:style>
  <w:style w:type="paragraph" w:customStyle="1" w:styleId="A2215CE1F717F240B7B0D8CD24580460">
    <w:name w:val="A2215CE1F717F240B7B0D8CD24580460"/>
    <w:rsid w:val="007349A6"/>
  </w:style>
  <w:style w:type="paragraph" w:customStyle="1" w:styleId="F2BDF147F003C5478822D60B016CC208">
    <w:name w:val="F2BDF147F003C5478822D60B016CC208"/>
    <w:rsid w:val="007349A6"/>
  </w:style>
  <w:style w:type="paragraph" w:customStyle="1" w:styleId="8F1F4EFD96E184478EF095FBD5DD9743">
    <w:name w:val="8F1F4EFD96E184478EF095FBD5DD9743"/>
    <w:rsid w:val="007349A6"/>
  </w:style>
  <w:style w:type="paragraph" w:customStyle="1" w:styleId="609B3CCB47A4784E9C39FF902137DC26">
    <w:name w:val="609B3CCB47A4784E9C39FF902137DC26"/>
    <w:rsid w:val="007349A6"/>
  </w:style>
  <w:style w:type="paragraph" w:customStyle="1" w:styleId="3EEA1E5B07608148806F2C62CCD6D267">
    <w:name w:val="3EEA1E5B07608148806F2C62CCD6D267"/>
    <w:rsid w:val="007349A6"/>
  </w:style>
  <w:style w:type="paragraph" w:customStyle="1" w:styleId="E68D1CD57631AB4D8BAAACEF7E62A84B">
    <w:name w:val="E68D1CD57631AB4D8BAAACEF7E62A84B"/>
    <w:rsid w:val="007349A6"/>
  </w:style>
  <w:style w:type="paragraph" w:customStyle="1" w:styleId="7B45053302C2944A9B8B84CDB889CDDE">
    <w:name w:val="7B45053302C2944A9B8B84CDB889CDDE"/>
    <w:rsid w:val="007349A6"/>
  </w:style>
  <w:style w:type="paragraph" w:customStyle="1" w:styleId="1516FCF05B01854991E20F62627B81DB">
    <w:name w:val="1516FCF05B01854991E20F62627B81DB"/>
    <w:rsid w:val="007349A6"/>
  </w:style>
  <w:style w:type="paragraph" w:customStyle="1" w:styleId="29EADD5292D58B4BAEB5EA8E757625D5">
    <w:name w:val="29EADD5292D58B4BAEB5EA8E757625D5"/>
    <w:rsid w:val="007349A6"/>
  </w:style>
  <w:style w:type="paragraph" w:customStyle="1" w:styleId="00DB2E5A2338074A8438A3E86AC64328">
    <w:name w:val="00DB2E5A2338074A8438A3E86AC64328"/>
    <w:rsid w:val="007349A6"/>
  </w:style>
  <w:style w:type="paragraph" w:customStyle="1" w:styleId="66F2300BCB8B9F418AD8CF489176BB38">
    <w:name w:val="66F2300BCB8B9F418AD8CF489176BB38"/>
    <w:rsid w:val="007349A6"/>
  </w:style>
  <w:style w:type="paragraph" w:customStyle="1" w:styleId="CA9F002762ED924B8BFC85332E65A4C2">
    <w:name w:val="CA9F002762ED924B8BFC85332E65A4C2"/>
    <w:rsid w:val="007349A6"/>
  </w:style>
  <w:style w:type="paragraph" w:customStyle="1" w:styleId="8ACDDDB03D643649BAA9F33B8582B8C3">
    <w:name w:val="8ACDDDB03D643649BAA9F33B8582B8C3"/>
    <w:rsid w:val="007349A6"/>
  </w:style>
  <w:style w:type="paragraph" w:customStyle="1" w:styleId="F0AABC92FBD2DC43B4FA3B57D1D55F1C">
    <w:name w:val="F0AABC92FBD2DC43B4FA3B57D1D55F1C"/>
    <w:rsid w:val="00734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97939B45-4CC7-4D09-BD92-DEB85311C3AC}"/>
</file>

<file path=customXml/itemProps2.xml><?xml version="1.0" encoding="utf-8"?>
<ds:datastoreItem xmlns:ds="http://schemas.openxmlformats.org/officeDocument/2006/customXml" ds:itemID="{DB3A2BF6-A9D9-4446-A247-172BAACF6225}"/>
</file>

<file path=customXml/itemProps3.xml><?xml version="1.0" encoding="utf-8"?>
<ds:datastoreItem xmlns:ds="http://schemas.openxmlformats.org/officeDocument/2006/customXml" ds:itemID="{8E8067CE-E2EE-488D-A812-5BB51A79C6AA}"/>
</file>

<file path=docProps/app.xml><?xml version="1.0" encoding="utf-8"?>
<Properties xmlns="http://schemas.openxmlformats.org/officeDocument/2006/extended-properties" xmlns:vt="http://schemas.openxmlformats.org/officeDocument/2006/docPropsVTypes">
  <Template>{0F2458DE-ED2F-6D43-AD26-C88B39490B7D}tf02911896.dotx</Template>
  <TotalTime>60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competency 4: market study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Rubbo</dc:creator>
  <cp:lastModifiedBy>Rachel Rubbo</cp:lastModifiedBy>
  <cp:revision>53</cp:revision>
  <dcterms:created xsi:type="dcterms:W3CDTF">2020-05-06T19:58:00Z</dcterms:created>
  <dcterms:modified xsi:type="dcterms:W3CDTF">2020-09-10T16:52:00Z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0x0101003D473AF80978DA45876BD12A8233FD76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